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2C" w:rsidRDefault="00036B2C" w:rsidP="001974EF">
      <w:pPr>
        <w:rPr>
          <w:rFonts w:ascii="Times New Roman" w:hAnsi="Times New Roman"/>
          <w:b/>
          <w:i/>
          <w:sz w:val="12"/>
          <w:szCs w:val="12"/>
          <w:u w:val="single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alt="Буклет-Интернет-Вселенная2.gif" style="position:absolute;margin-left:0;margin-top:-3.7pt;width:230.95pt;height:56.55pt;z-index:-251662848;visibility:visible">
            <v:imagedata r:id="rId5" o:title=""/>
          </v:shape>
        </w:pict>
      </w:r>
    </w:p>
    <w:p w:rsidR="00036B2C" w:rsidRPr="00B96C00" w:rsidRDefault="00036B2C" w:rsidP="00B96C00">
      <w:pPr>
        <w:ind w:left="426"/>
        <w:rPr>
          <w:rFonts w:ascii="Times New Roman" w:hAnsi="Times New Roman"/>
          <w:b/>
          <w:i/>
          <w:color w:val="FFFFFF"/>
          <w:sz w:val="28"/>
          <w:szCs w:val="28"/>
          <w:u w:val="single"/>
        </w:rPr>
      </w:pPr>
      <w:r w:rsidRPr="00B96C00">
        <w:rPr>
          <w:rFonts w:ascii="Times New Roman" w:hAnsi="Times New Roman"/>
          <w:b/>
          <w:i/>
          <w:color w:val="FFFFFF"/>
          <w:sz w:val="28"/>
          <w:szCs w:val="28"/>
          <w:u w:val="single"/>
        </w:rPr>
        <w:t>Юные интернетчики!</w:t>
      </w:r>
    </w:p>
    <w:p w:rsidR="00036B2C" w:rsidRDefault="00036B2C" w:rsidP="00114E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_x0000_s1027" type="#_x0000_t75" alt="Буклет-Интернет-Вселенная2.gif" style="position:absolute;left:0;text-align:left;margin-left:0;margin-top:258.4pt;width:230.9pt;height:56.55pt;z-index:-251661824;visibility:visible">
            <v:imagedata r:id="rId6" o:title=""/>
          </v:shape>
        </w:pict>
      </w:r>
      <w:r w:rsidRPr="00F24C27">
        <w:rPr>
          <w:rFonts w:ascii="Times New Roman" w:hAnsi="Times New Roman"/>
          <w:sz w:val="24"/>
          <w:szCs w:val="24"/>
          <w:lang w:eastAsia="ru-RU"/>
        </w:rPr>
        <w:t xml:space="preserve">Сегодня Интернет является важной частью жизни, средством для работы, общения и развлечения, без которого </w:t>
      </w:r>
      <w:r>
        <w:rPr>
          <w:rFonts w:ascii="Times New Roman" w:hAnsi="Times New Roman"/>
          <w:sz w:val="24"/>
          <w:szCs w:val="24"/>
          <w:lang w:eastAsia="ru-RU"/>
        </w:rPr>
        <w:t>вы</w:t>
      </w:r>
      <w:r w:rsidRPr="00F24C27">
        <w:rPr>
          <w:rFonts w:ascii="Times New Roman" w:hAnsi="Times New Roman"/>
          <w:sz w:val="24"/>
          <w:szCs w:val="24"/>
          <w:lang w:eastAsia="ru-RU"/>
        </w:rPr>
        <w:t xml:space="preserve"> уже не в состоянии чувствовать себя комфортно. </w:t>
      </w:r>
      <w:r>
        <w:rPr>
          <w:rFonts w:ascii="Times New Roman" w:hAnsi="Times New Roman"/>
          <w:sz w:val="24"/>
          <w:szCs w:val="24"/>
        </w:rPr>
        <w:t>Пользуясь информационными ресурсами Интернета, вы открываете для себя неограниченные возможности познания мира и формирования собственной личности. Но в то же время в Интернете вы можете столкнуться с множеством проблем, с нелегальным, порой агрессивным и опасным контентом и другими неприятностями. Чтобы предвосхитить нежелательные и негативные последствия, вовремя оценить угрозы и риски, предлагаем вам познакомиться с основными правилами безопасной работы и общения в Сети.</w:t>
      </w:r>
      <w:r w:rsidRPr="00C3270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24C27">
        <w:rPr>
          <w:rFonts w:ascii="Times New Roman" w:hAnsi="Times New Roman"/>
          <w:sz w:val="24"/>
          <w:szCs w:val="24"/>
          <w:lang w:eastAsia="ru-RU"/>
        </w:rPr>
        <w:t>Следуя простым правилам сетевой этики, вы сделаете Интернет лучше.</w:t>
      </w:r>
    </w:p>
    <w:p w:rsidR="00036B2C" w:rsidRPr="00B96C00" w:rsidRDefault="00036B2C" w:rsidP="00B96C00">
      <w:pPr>
        <w:spacing w:before="100" w:beforeAutospacing="1" w:after="100" w:afterAutospacing="1" w:line="240" w:lineRule="auto"/>
        <w:ind w:right="330"/>
        <w:jc w:val="right"/>
        <w:outlineLvl w:val="0"/>
        <w:rPr>
          <w:rFonts w:ascii="Times New Roman" w:hAnsi="Times New Roman"/>
          <w:b/>
          <w:bCs/>
          <w:i/>
          <w:color w:val="FFFFFF"/>
          <w:kern w:val="36"/>
          <w:sz w:val="28"/>
          <w:szCs w:val="28"/>
          <w:u w:val="single"/>
          <w:lang w:eastAsia="ru-RU"/>
        </w:rPr>
      </w:pPr>
      <w:r w:rsidRPr="00B96C00">
        <w:rPr>
          <w:rFonts w:ascii="Times New Roman" w:hAnsi="Times New Roman"/>
          <w:b/>
          <w:bCs/>
          <w:i/>
          <w:color w:val="FFFFFF"/>
          <w:kern w:val="36"/>
          <w:sz w:val="28"/>
          <w:szCs w:val="28"/>
          <w:u w:val="single"/>
          <w:lang w:eastAsia="ru-RU"/>
        </w:rPr>
        <w:t>Правила сетевой этики</w:t>
      </w:r>
    </w:p>
    <w:p w:rsidR="00036B2C" w:rsidRPr="008F7151" w:rsidRDefault="00036B2C" w:rsidP="008F715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8"/>
          <w:szCs w:val="24"/>
          <w:lang w:eastAsia="ru-RU"/>
        </w:rPr>
      </w:pPr>
    </w:p>
    <w:p w:rsidR="00036B2C" w:rsidRDefault="00036B2C" w:rsidP="008F715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E75">
        <w:rPr>
          <w:rFonts w:ascii="Times New Roman" w:hAnsi="Times New Roman"/>
          <w:b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F24C27">
        <w:rPr>
          <w:rFonts w:ascii="Times New Roman" w:hAnsi="Times New Roman"/>
          <w:sz w:val="24"/>
          <w:szCs w:val="24"/>
          <w:lang w:eastAsia="ru-RU"/>
        </w:rPr>
        <w:t>Главное правило: поступайте в Интернете так, как хотите, чтобы поступали с вами.</w:t>
      </w:r>
    </w:p>
    <w:p w:rsidR="00036B2C" w:rsidRDefault="00036B2C" w:rsidP="000D0B3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E75">
        <w:rPr>
          <w:rFonts w:ascii="Times New Roman" w:hAnsi="Times New Roman"/>
          <w:b/>
          <w:sz w:val="24"/>
          <w:szCs w:val="24"/>
          <w:lang w:eastAsia="ru-RU"/>
        </w:rPr>
        <w:t>2.</w:t>
      </w:r>
      <w:r w:rsidRPr="00725E75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F24C27">
        <w:rPr>
          <w:rFonts w:ascii="Times New Roman" w:hAnsi="Times New Roman"/>
          <w:sz w:val="24"/>
          <w:szCs w:val="24"/>
          <w:lang w:eastAsia="ru-RU"/>
        </w:rPr>
        <w:t>Соблюдайте культуру общения в чатах, на форумах и при личной переписке.</w:t>
      </w:r>
      <w:r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Pr="00564054">
        <w:rPr>
          <w:rFonts w:ascii="Times New Roman" w:hAnsi="Times New Roman"/>
          <w:sz w:val="24"/>
          <w:szCs w:val="24"/>
        </w:rPr>
        <w:t>нлайн-общение не является приватным. Оно видно всем на форуме или чате, личную переписку могут скопировать или распечатать.</w:t>
      </w:r>
    </w:p>
    <w:p w:rsidR="00036B2C" w:rsidRDefault="00036B2C" w:rsidP="004C0B2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E75">
        <w:rPr>
          <w:rFonts w:ascii="Times New Roman" w:hAnsi="Times New Roman"/>
          <w:b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F24C27">
        <w:rPr>
          <w:rFonts w:ascii="Times New Roman" w:hAnsi="Times New Roman"/>
          <w:sz w:val="24"/>
          <w:szCs w:val="24"/>
          <w:lang w:eastAsia="ru-RU"/>
        </w:rPr>
        <w:t>Не публикуйте сведения о других людях без их согласия.</w:t>
      </w:r>
      <w:r w:rsidRPr="00C73C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03EC">
        <w:rPr>
          <w:rFonts w:ascii="Times New Roman" w:hAnsi="Times New Roman"/>
          <w:sz w:val="24"/>
          <w:szCs w:val="24"/>
          <w:lang w:eastAsia="ru-RU"/>
        </w:rPr>
        <w:t>Не показывайте свою переписку другим пользователям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03EC">
        <w:rPr>
          <w:rFonts w:ascii="Times New Roman" w:hAnsi="Times New Roman"/>
          <w:sz w:val="24"/>
          <w:szCs w:val="24"/>
          <w:lang w:eastAsia="ru-RU"/>
        </w:rPr>
        <w:t xml:space="preserve">без согласия собеседника. </w:t>
      </w:r>
    </w:p>
    <w:p w:rsidR="00036B2C" w:rsidRDefault="00036B2C" w:rsidP="004C0B2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E75">
        <w:rPr>
          <w:rFonts w:ascii="Times New Roman" w:hAnsi="Times New Roman"/>
          <w:b/>
          <w:sz w:val="24"/>
          <w:szCs w:val="24"/>
          <w:lang w:eastAsia="ru-RU"/>
        </w:rPr>
        <w:t>4.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F24C27">
        <w:rPr>
          <w:rFonts w:ascii="Times New Roman" w:hAnsi="Times New Roman"/>
          <w:sz w:val="24"/>
          <w:szCs w:val="24"/>
          <w:lang w:eastAsia="ru-RU"/>
        </w:rPr>
        <w:t>При заимствовании чужих материалов (изображений, текстов и др.) давайте ссылку на автора.</w:t>
      </w:r>
    </w:p>
    <w:p w:rsidR="00036B2C" w:rsidRDefault="00036B2C" w:rsidP="004C0B2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E75">
        <w:rPr>
          <w:rFonts w:ascii="Times New Roman" w:hAnsi="Times New Roman"/>
          <w:b/>
          <w:sz w:val="24"/>
          <w:szCs w:val="24"/>
          <w:lang w:eastAsia="ru-RU"/>
        </w:rPr>
        <w:t>5.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F24C27">
        <w:rPr>
          <w:rFonts w:ascii="Times New Roman" w:hAnsi="Times New Roman"/>
          <w:sz w:val="24"/>
          <w:szCs w:val="24"/>
          <w:lang w:eastAsia="ru-RU"/>
        </w:rPr>
        <w:t>Не выдавайте себя за других людей.</w:t>
      </w:r>
    </w:p>
    <w:p w:rsidR="00036B2C" w:rsidRDefault="00036B2C" w:rsidP="004C0B2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E75">
        <w:rPr>
          <w:rFonts w:ascii="Times New Roman" w:hAnsi="Times New Roman"/>
          <w:b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F24C27">
        <w:rPr>
          <w:rFonts w:ascii="Times New Roman" w:hAnsi="Times New Roman"/>
          <w:sz w:val="24"/>
          <w:szCs w:val="24"/>
          <w:lang w:eastAsia="ru-RU"/>
        </w:rPr>
        <w:t>Не отправляйте сообщение, если не готовы повторить его в лицо этому человеку в реальной жизни.</w:t>
      </w:r>
    </w:p>
    <w:p w:rsidR="00036B2C" w:rsidRDefault="00036B2C" w:rsidP="00CD100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E75">
        <w:rPr>
          <w:rFonts w:ascii="Times New Roman" w:hAnsi="Times New Roman"/>
          <w:b/>
          <w:sz w:val="24"/>
          <w:szCs w:val="24"/>
          <w:lang w:eastAsia="ru-RU"/>
        </w:rPr>
        <w:t>7.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F24C27">
        <w:rPr>
          <w:rFonts w:ascii="Times New Roman" w:hAnsi="Times New Roman"/>
          <w:sz w:val="24"/>
          <w:szCs w:val="24"/>
          <w:lang w:eastAsia="ru-RU"/>
        </w:rPr>
        <w:t>Уважайте чужую собственность, уч</w:t>
      </w:r>
      <w:r>
        <w:rPr>
          <w:rFonts w:ascii="Times New Roman" w:hAnsi="Times New Roman"/>
          <w:sz w:val="24"/>
          <w:szCs w:val="24"/>
          <w:lang w:eastAsia="ru-RU"/>
        </w:rPr>
        <w:t>ё</w:t>
      </w:r>
      <w:r w:rsidRPr="00F24C27">
        <w:rPr>
          <w:rFonts w:ascii="Times New Roman" w:hAnsi="Times New Roman"/>
          <w:sz w:val="24"/>
          <w:szCs w:val="24"/>
          <w:lang w:eastAsia="ru-RU"/>
        </w:rPr>
        <w:t xml:space="preserve">тные записи пользователей </w:t>
      </w:r>
      <w:r>
        <w:rPr>
          <w:rFonts w:ascii="Times New Roman" w:hAnsi="Times New Roman"/>
          <w:sz w:val="24"/>
          <w:szCs w:val="24"/>
          <w:lang w:eastAsia="ru-RU"/>
        </w:rPr>
        <w:t xml:space="preserve">– всё то, что </w:t>
      </w:r>
      <w:r w:rsidRPr="00F24C27">
        <w:rPr>
          <w:rFonts w:ascii="Times New Roman" w:hAnsi="Times New Roman"/>
          <w:sz w:val="24"/>
          <w:szCs w:val="24"/>
          <w:lang w:eastAsia="ru-RU"/>
        </w:rPr>
        <w:t>принадлежат только им, никто не вправе получать доступ к ним</w:t>
      </w:r>
      <w:r>
        <w:rPr>
          <w:rFonts w:ascii="Times New Roman" w:hAnsi="Times New Roman"/>
          <w:sz w:val="24"/>
          <w:szCs w:val="24"/>
          <w:lang w:eastAsia="ru-RU"/>
        </w:rPr>
        <w:t>!</w:t>
      </w:r>
    </w:p>
    <w:p w:rsidR="00036B2C" w:rsidRDefault="00036B2C" w:rsidP="00CD100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E75">
        <w:rPr>
          <w:rFonts w:ascii="Times New Roman" w:hAnsi="Times New Roman"/>
          <w:b/>
          <w:sz w:val="24"/>
          <w:szCs w:val="24"/>
          <w:lang w:eastAsia="ru-RU"/>
        </w:rPr>
        <w:t>8.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F24C27">
        <w:rPr>
          <w:rFonts w:ascii="Times New Roman" w:hAnsi="Times New Roman"/>
          <w:sz w:val="24"/>
          <w:szCs w:val="24"/>
          <w:lang w:eastAsia="ru-RU"/>
        </w:rPr>
        <w:t xml:space="preserve">Не публикуйте на тематических сайтах информацию, которая может обидеть основную аудиторию. </w:t>
      </w:r>
    </w:p>
    <w:p w:rsidR="00036B2C" w:rsidRDefault="00036B2C" w:rsidP="00CD100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E75">
        <w:rPr>
          <w:rFonts w:ascii="Times New Roman" w:hAnsi="Times New Roman"/>
          <w:b/>
          <w:sz w:val="24"/>
          <w:szCs w:val="24"/>
          <w:lang w:eastAsia="ru-RU"/>
        </w:rPr>
        <w:t>9.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F24C27">
        <w:rPr>
          <w:rFonts w:ascii="Times New Roman" w:hAnsi="Times New Roman"/>
          <w:sz w:val="24"/>
          <w:szCs w:val="24"/>
          <w:lang w:eastAsia="ru-RU"/>
        </w:rPr>
        <w:t xml:space="preserve">Оформляйте свои сообщения и послания грамотно, избегайте </w:t>
      </w:r>
      <w:r>
        <w:rPr>
          <w:rFonts w:ascii="Times New Roman" w:hAnsi="Times New Roman"/>
          <w:sz w:val="24"/>
          <w:szCs w:val="24"/>
          <w:lang w:eastAsia="ru-RU"/>
        </w:rPr>
        <w:t>заглавных букв</w:t>
      </w:r>
      <w:r w:rsidRPr="00F24C2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F24C27">
        <w:rPr>
          <w:rFonts w:ascii="Times New Roman" w:hAnsi="Times New Roman"/>
          <w:sz w:val="24"/>
          <w:szCs w:val="24"/>
          <w:lang w:eastAsia="ru-RU"/>
        </w:rPr>
        <w:t>слишком длинны</w:t>
      </w:r>
      <w:r>
        <w:rPr>
          <w:rFonts w:ascii="Times New Roman" w:hAnsi="Times New Roman"/>
          <w:sz w:val="24"/>
          <w:szCs w:val="24"/>
          <w:lang w:eastAsia="ru-RU"/>
        </w:rPr>
        <w:t xml:space="preserve">х </w:t>
      </w:r>
      <w:r w:rsidRPr="00F24C27">
        <w:rPr>
          <w:rFonts w:ascii="Times New Roman" w:hAnsi="Times New Roman"/>
          <w:sz w:val="24"/>
          <w:szCs w:val="24"/>
          <w:lang w:eastAsia="ru-RU"/>
        </w:rPr>
        <w:t>текст</w:t>
      </w:r>
      <w:r>
        <w:rPr>
          <w:rFonts w:ascii="Times New Roman" w:hAnsi="Times New Roman"/>
          <w:sz w:val="24"/>
          <w:szCs w:val="24"/>
          <w:lang w:eastAsia="ru-RU"/>
        </w:rPr>
        <w:t>ов в блогах.</w:t>
      </w:r>
    </w:p>
    <w:p w:rsidR="00036B2C" w:rsidRDefault="00036B2C" w:rsidP="00AE361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E75">
        <w:rPr>
          <w:rFonts w:ascii="Times New Roman" w:hAnsi="Times New Roman"/>
          <w:b/>
          <w:sz w:val="24"/>
          <w:szCs w:val="24"/>
          <w:lang w:eastAsia="ru-RU"/>
        </w:rPr>
        <w:t>10.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F24C27">
        <w:rPr>
          <w:rFonts w:ascii="Times New Roman" w:hAnsi="Times New Roman"/>
          <w:sz w:val="24"/>
          <w:szCs w:val="24"/>
          <w:lang w:eastAsia="ru-RU"/>
        </w:rPr>
        <w:t>Не рассылайте пользователям ненужную им информацию</w:t>
      </w:r>
      <w:r>
        <w:rPr>
          <w:rFonts w:ascii="Times New Roman" w:hAnsi="Times New Roman"/>
          <w:sz w:val="24"/>
          <w:szCs w:val="24"/>
          <w:lang w:eastAsia="ru-RU"/>
        </w:rPr>
        <w:t xml:space="preserve"> и массивные файлы. Не</w:t>
      </w:r>
      <w:r w:rsidRPr="000903EC">
        <w:rPr>
          <w:rFonts w:ascii="Times New Roman" w:hAnsi="Times New Roman"/>
          <w:sz w:val="24"/>
          <w:szCs w:val="24"/>
          <w:lang w:eastAsia="ru-RU"/>
        </w:rPr>
        <w:t xml:space="preserve"> принимайте сомнительные файлы от незнакомых людей и не запускайте у себя на </w:t>
      </w:r>
      <w:r>
        <w:rPr>
          <w:rFonts w:ascii="Times New Roman" w:hAnsi="Times New Roman"/>
          <w:sz w:val="24"/>
          <w:szCs w:val="24"/>
          <w:lang w:eastAsia="ru-RU"/>
        </w:rPr>
        <w:t>ПК, особенно с расширением .</w:t>
      </w:r>
      <w:r w:rsidRPr="00C42932">
        <w:rPr>
          <w:rFonts w:ascii="Times New Roman" w:hAnsi="Times New Roman"/>
          <w:b/>
          <w:sz w:val="24"/>
          <w:szCs w:val="24"/>
          <w:lang w:eastAsia="ru-RU"/>
        </w:rPr>
        <w:t>exe</w:t>
      </w:r>
      <w:r w:rsidRPr="000903EC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Велика вероятность, что такой ф</w:t>
      </w:r>
      <w:r w:rsidRPr="000903EC">
        <w:rPr>
          <w:rFonts w:ascii="Times New Roman" w:hAnsi="Times New Roman"/>
          <w:sz w:val="24"/>
          <w:szCs w:val="24"/>
          <w:lang w:eastAsia="ru-RU"/>
        </w:rPr>
        <w:t>айл может оказаться вирусом.</w:t>
      </w:r>
    </w:p>
    <w:p w:rsidR="00036B2C" w:rsidRPr="00AE361F" w:rsidRDefault="00036B2C" w:rsidP="00AE361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5E75">
        <w:rPr>
          <w:rFonts w:ascii="Times New Roman" w:hAnsi="Times New Roman"/>
          <w:b/>
          <w:sz w:val="24"/>
          <w:szCs w:val="24"/>
          <w:lang w:eastAsia="ru-RU"/>
        </w:rPr>
        <w:t>11.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Установите антивирус и фаервол и регулярно </w:t>
      </w:r>
      <w:r w:rsidRPr="00AE361F">
        <w:rPr>
          <w:rFonts w:ascii="Times New Roman" w:hAnsi="Times New Roman"/>
          <w:sz w:val="24"/>
          <w:szCs w:val="24"/>
          <w:lang w:eastAsia="ru-RU"/>
        </w:rPr>
        <w:t>обновляйте их базы.</w:t>
      </w:r>
    </w:p>
    <w:p w:rsidR="00036B2C" w:rsidRPr="00AE361F" w:rsidRDefault="00036B2C" w:rsidP="00AE361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_x0000_s1028" type="#_x0000_t75" alt="Буклет-Интернет-Вселенная2.gif" style="position:absolute;left:0;text-align:left;margin-left:-2.7pt;margin-top:24.1pt;width:230.05pt;height:79.15pt;z-index:-251660800;visibility:visible">
            <v:imagedata r:id="rId5" o:title=""/>
          </v:shape>
        </w:pict>
      </w:r>
      <w:r w:rsidRPr="00725E75">
        <w:rPr>
          <w:rFonts w:ascii="Times New Roman" w:hAnsi="Times New Roman"/>
          <w:b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ab/>
      </w:r>
      <w:r w:rsidRPr="00AE361F">
        <w:rPr>
          <w:rFonts w:ascii="Times New Roman" w:hAnsi="Times New Roman"/>
          <w:sz w:val="24"/>
          <w:szCs w:val="24"/>
        </w:rPr>
        <w:t xml:space="preserve">Не увлекайтесь </w:t>
      </w:r>
      <w:r>
        <w:rPr>
          <w:rFonts w:ascii="Times New Roman" w:hAnsi="Times New Roman"/>
          <w:sz w:val="24"/>
          <w:szCs w:val="24"/>
        </w:rPr>
        <w:t>И</w:t>
      </w:r>
      <w:r w:rsidRPr="00AE361F">
        <w:rPr>
          <w:rFonts w:ascii="Times New Roman" w:hAnsi="Times New Roman"/>
          <w:sz w:val="24"/>
          <w:szCs w:val="24"/>
        </w:rPr>
        <w:t xml:space="preserve">нтернет-розыгрышами. </w:t>
      </w:r>
    </w:p>
    <w:p w:rsidR="00036B2C" w:rsidRPr="00E15563" w:rsidRDefault="00036B2C" w:rsidP="003D101F">
      <w:pPr>
        <w:spacing w:after="0" w:line="240" w:lineRule="auto"/>
        <w:jc w:val="both"/>
        <w:rPr>
          <w:rFonts w:ascii="Times New Roman" w:hAnsi="Times New Roman"/>
          <w:color w:val="FFFFFF"/>
          <w:sz w:val="36"/>
          <w:szCs w:val="24"/>
        </w:rPr>
      </w:pPr>
    </w:p>
    <w:p w:rsidR="00036B2C" w:rsidRPr="00C526D6" w:rsidRDefault="00036B2C" w:rsidP="00AE361F">
      <w:pPr>
        <w:spacing w:after="0" w:line="240" w:lineRule="auto"/>
        <w:rPr>
          <w:rFonts w:ascii="Times New Roman" w:hAnsi="Times New Roman"/>
          <w:b/>
          <w:i/>
          <w:color w:val="FFFFFF"/>
          <w:sz w:val="28"/>
          <w:szCs w:val="24"/>
        </w:rPr>
      </w:pPr>
      <w:r w:rsidRPr="00C526D6">
        <w:rPr>
          <w:rFonts w:ascii="Times New Roman" w:hAnsi="Times New Roman"/>
          <w:b/>
          <w:i/>
          <w:color w:val="FFFFFF"/>
          <w:sz w:val="28"/>
          <w:szCs w:val="24"/>
        </w:rPr>
        <w:t>Если вы стали жертвой киберпреследования…</w:t>
      </w:r>
    </w:p>
    <w:p w:rsidR="00036B2C" w:rsidRPr="00564054" w:rsidRDefault="00036B2C" w:rsidP="00681D5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36B2C" w:rsidRDefault="00036B2C" w:rsidP="00E1556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25E7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Pr="00564054">
        <w:rPr>
          <w:rFonts w:ascii="Times New Roman" w:hAnsi="Times New Roman"/>
          <w:sz w:val="24"/>
          <w:szCs w:val="24"/>
        </w:rPr>
        <w:t>Старайтесь игнорировать злоумышлен</w:t>
      </w:r>
      <w:r>
        <w:rPr>
          <w:rFonts w:ascii="Times New Roman" w:hAnsi="Times New Roman"/>
          <w:sz w:val="24"/>
          <w:szCs w:val="24"/>
        </w:rPr>
        <w:t>-</w:t>
      </w:r>
      <w:r w:rsidRPr="00564054">
        <w:rPr>
          <w:rFonts w:ascii="Times New Roman" w:hAnsi="Times New Roman"/>
          <w:sz w:val="24"/>
          <w:szCs w:val="24"/>
        </w:rPr>
        <w:t xml:space="preserve">ника. Существуют игнор-листы в </w:t>
      </w:r>
      <w:r>
        <w:rPr>
          <w:rFonts w:ascii="Times New Roman" w:hAnsi="Times New Roman"/>
          <w:sz w:val="24"/>
          <w:szCs w:val="24"/>
        </w:rPr>
        <w:t>программе</w:t>
      </w:r>
      <w:r w:rsidRPr="00CC23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общения </w:t>
      </w:r>
      <w:r>
        <w:rPr>
          <w:rFonts w:ascii="Times New Roman" w:hAnsi="Times New Roman"/>
          <w:sz w:val="24"/>
          <w:szCs w:val="24"/>
          <w:lang w:val="en-US"/>
        </w:rPr>
        <w:t>ISQ</w:t>
      </w:r>
      <w:r>
        <w:rPr>
          <w:rFonts w:ascii="Times New Roman" w:hAnsi="Times New Roman"/>
          <w:sz w:val="24"/>
          <w:szCs w:val="24"/>
        </w:rPr>
        <w:t>,</w:t>
      </w:r>
      <w:r w:rsidRPr="00564054">
        <w:rPr>
          <w:rFonts w:ascii="Times New Roman" w:hAnsi="Times New Roman"/>
          <w:sz w:val="24"/>
          <w:szCs w:val="24"/>
        </w:rPr>
        <w:t xml:space="preserve"> электронной почте, форумах и сайтах.</w:t>
      </w:r>
    </w:p>
    <w:p w:rsidR="00036B2C" w:rsidRPr="00C42932" w:rsidRDefault="00036B2C" w:rsidP="00E1556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_x0000_s1029" type="#_x0000_t75" alt="Буклет-Интернет-Вселенная2.gif" style="position:absolute;left:0;text-align:left;margin-left:269.7pt;margin-top:-380.85pt;width:230.05pt;height:79.15pt;z-index:-251659776;visibility:visible">
            <v:imagedata r:id="rId6" o:title=""/>
          </v:shape>
        </w:pict>
      </w:r>
      <w:r w:rsidRPr="00725E75">
        <w:rPr>
          <w:rFonts w:ascii="Times New Roman" w:hAnsi="Times New Roman"/>
          <w:b/>
          <w:sz w:val="24"/>
          <w:szCs w:val="24"/>
        </w:rPr>
        <w:t>2.</w:t>
      </w:r>
      <w:r w:rsidRPr="00725E75">
        <w:rPr>
          <w:rFonts w:ascii="Times New Roman" w:hAnsi="Times New Roman"/>
          <w:b/>
          <w:sz w:val="24"/>
          <w:szCs w:val="24"/>
        </w:rPr>
        <w:tab/>
      </w:r>
      <w:r w:rsidRPr="00564054">
        <w:rPr>
          <w:rFonts w:ascii="Times New Roman" w:hAnsi="Times New Roman"/>
          <w:sz w:val="24"/>
          <w:szCs w:val="24"/>
        </w:rPr>
        <w:t xml:space="preserve">Если юзер Вас уже «достал», </w:t>
      </w:r>
      <w:r>
        <w:rPr>
          <w:rFonts w:ascii="Times New Roman" w:hAnsi="Times New Roman"/>
          <w:sz w:val="24"/>
          <w:szCs w:val="24"/>
        </w:rPr>
        <w:t>обращайтесь</w:t>
      </w:r>
      <w:r w:rsidRPr="00564054">
        <w:rPr>
          <w:rFonts w:ascii="Times New Roman" w:hAnsi="Times New Roman"/>
          <w:sz w:val="24"/>
          <w:szCs w:val="24"/>
        </w:rPr>
        <w:t xml:space="preserve"> в администрацию форума, блогохостинга, сообщив о проблеме и приложив «доказательства». Если киберпреследователь Вам угрожает или компромет</w:t>
      </w:r>
      <w:r>
        <w:rPr>
          <w:rFonts w:ascii="Times New Roman" w:hAnsi="Times New Roman"/>
          <w:sz w:val="24"/>
          <w:szCs w:val="24"/>
        </w:rPr>
        <w:t>ирует</w:t>
      </w:r>
      <w:r w:rsidRPr="0056405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можно </w:t>
      </w:r>
      <w:r w:rsidRPr="00564054">
        <w:rPr>
          <w:rFonts w:ascii="Times New Roman" w:hAnsi="Times New Roman"/>
          <w:sz w:val="24"/>
          <w:szCs w:val="24"/>
        </w:rPr>
        <w:t xml:space="preserve">обратиться в </w:t>
      </w:r>
      <w:r w:rsidRPr="00C42932">
        <w:rPr>
          <w:rFonts w:ascii="Times New Roman" w:hAnsi="Times New Roman"/>
          <w:sz w:val="24"/>
          <w:szCs w:val="24"/>
        </w:rPr>
        <w:t>правоохранительные органы, т.к. преследование человека, нарушение его частной жизни является преступлением. И если злоумышленника удастся обнаружить, он понесет серьезное наказание.</w:t>
      </w:r>
    </w:p>
    <w:p w:rsidR="00036B2C" w:rsidRPr="00B1182E" w:rsidRDefault="00036B2C" w:rsidP="00C526D6">
      <w:pPr>
        <w:pStyle w:val="NormalWeb"/>
        <w:spacing w:before="0" w:beforeAutospacing="0" w:after="0" w:afterAutospacing="0"/>
        <w:jc w:val="right"/>
        <w:rPr>
          <w:b/>
          <w:i/>
          <w:color w:val="FFFFFF"/>
          <w:sz w:val="32"/>
        </w:rPr>
      </w:pPr>
    </w:p>
    <w:p w:rsidR="00036B2C" w:rsidRDefault="00036B2C" w:rsidP="00C526D6">
      <w:pPr>
        <w:pStyle w:val="NormalWeb"/>
        <w:spacing w:before="0" w:beforeAutospacing="0" w:after="0" w:afterAutospacing="0"/>
        <w:jc w:val="right"/>
        <w:rPr>
          <w:b/>
          <w:i/>
          <w:color w:val="FFFFFF"/>
          <w:sz w:val="28"/>
        </w:rPr>
      </w:pPr>
      <w:r w:rsidRPr="00B1182E">
        <w:rPr>
          <w:b/>
          <w:i/>
          <w:color w:val="FFFFFF"/>
          <w:sz w:val="28"/>
        </w:rPr>
        <w:t xml:space="preserve">Как избежать </w:t>
      </w:r>
    </w:p>
    <w:p w:rsidR="00036B2C" w:rsidRPr="00B1182E" w:rsidRDefault="00036B2C" w:rsidP="00C526D6">
      <w:pPr>
        <w:pStyle w:val="NormalWeb"/>
        <w:spacing w:before="0" w:beforeAutospacing="0" w:after="0" w:afterAutospacing="0"/>
        <w:jc w:val="right"/>
        <w:rPr>
          <w:b/>
          <w:i/>
          <w:color w:val="FFFFFF"/>
          <w:sz w:val="28"/>
        </w:rPr>
      </w:pPr>
      <w:r w:rsidRPr="00B1182E">
        <w:rPr>
          <w:b/>
          <w:i/>
          <w:color w:val="FFFFFF"/>
          <w:sz w:val="28"/>
        </w:rPr>
        <w:t>киберпреследования?</w:t>
      </w:r>
    </w:p>
    <w:p w:rsidR="00036B2C" w:rsidRDefault="00036B2C" w:rsidP="00C526D6">
      <w:pPr>
        <w:pStyle w:val="NormalWeb"/>
        <w:spacing w:before="0" w:beforeAutospacing="0" w:after="0" w:afterAutospacing="0"/>
        <w:jc w:val="center"/>
        <w:rPr>
          <w:b/>
          <w:i/>
        </w:rPr>
      </w:pPr>
    </w:p>
    <w:p w:rsidR="00036B2C" w:rsidRDefault="00036B2C" w:rsidP="000F64DE">
      <w:pPr>
        <w:pStyle w:val="NormalWeb"/>
        <w:tabs>
          <w:tab w:val="left" w:pos="426"/>
        </w:tabs>
        <w:spacing w:before="0" w:beforeAutospacing="0" w:after="0" w:afterAutospacing="0"/>
        <w:jc w:val="both"/>
        <w:rPr>
          <w:bCs/>
        </w:rPr>
      </w:pPr>
      <w:r w:rsidRPr="00725E75">
        <w:rPr>
          <w:b/>
        </w:rPr>
        <w:t>1.</w:t>
      </w:r>
      <w:r>
        <w:tab/>
        <w:t>Старайтесь о</w:t>
      </w:r>
      <w:r w:rsidRPr="00564054">
        <w:t>ставлять как можно меньше информации о себе в Сети.</w:t>
      </w:r>
      <w:r>
        <w:t xml:space="preserve"> Не указывайте свой </w:t>
      </w:r>
      <w:r>
        <w:rPr>
          <w:lang w:val="en-US"/>
        </w:rPr>
        <w:t>e</w:t>
      </w:r>
      <w:r w:rsidRPr="0010000E">
        <w:t>-</w:t>
      </w:r>
      <w:r>
        <w:rPr>
          <w:lang w:val="en-US"/>
        </w:rPr>
        <w:t>mail</w:t>
      </w:r>
      <w:r w:rsidRPr="0010000E">
        <w:t xml:space="preserve"> </w:t>
      </w:r>
      <w:r>
        <w:t>в формах опроса, гостевых книгах и в открытом доступе.</w:t>
      </w:r>
      <w:r w:rsidRPr="009236F8">
        <w:rPr>
          <w:b/>
          <w:bCs/>
        </w:rPr>
        <w:t xml:space="preserve"> </w:t>
      </w:r>
      <w:r w:rsidRPr="00BD5C7D">
        <w:rPr>
          <w:bCs/>
        </w:rPr>
        <w:t>Обновляйте фильтры нежелательных почтовых сообщений</w:t>
      </w:r>
      <w:r>
        <w:rPr>
          <w:bCs/>
        </w:rPr>
        <w:t>.</w:t>
      </w:r>
    </w:p>
    <w:p w:rsidR="00036B2C" w:rsidRDefault="00036B2C" w:rsidP="000F64DE">
      <w:pPr>
        <w:pStyle w:val="NormalWeb"/>
        <w:tabs>
          <w:tab w:val="left" w:pos="426"/>
        </w:tabs>
        <w:spacing w:before="0" w:beforeAutospacing="0" w:after="0" w:afterAutospacing="0"/>
        <w:jc w:val="both"/>
      </w:pPr>
      <w:r w:rsidRPr="00725E75">
        <w:rPr>
          <w:b/>
        </w:rPr>
        <w:t>2.</w:t>
      </w:r>
      <w:r w:rsidRPr="00725E75">
        <w:rPr>
          <w:b/>
        </w:rPr>
        <w:tab/>
      </w:r>
      <w:r>
        <w:t xml:space="preserve">Будьте </w:t>
      </w:r>
      <w:r w:rsidRPr="00564054">
        <w:t>осмотрительными в процессе общения</w:t>
      </w:r>
      <w:r>
        <w:t xml:space="preserve"> с незнакомыми людьми</w:t>
      </w:r>
      <w:r w:rsidRPr="00564054">
        <w:t>. Не размещайте и не посылайте свои фотографии незнакомцам.</w:t>
      </w:r>
    </w:p>
    <w:p w:rsidR="00036B2C" w:rsidRDefault="00036B2C" w:rsidP="000F64DE">
      <w:pPr>
        <w:pStyle w:val="NormalWeb"/>
        <w:tabs>
          <w:tab w:val="left" w:pos="426"/>
        </w:tabs>
        <w:spacing w:before="0" w:beforeAutospacing="0" w:after="0" w:afterAutospacing="0"/>
        <w:jc w:val="both"/>
      </w:pPr>
      <w:r w:rsidRPr="00725E75">
        <w:rPr>
          <w:b/>
        </w:rPr>
        <w:t>3.</w:t>
      </w:r>
      <w:r w:rsidRPr="00725E75">
        <w:rPr>
          <w:b/>
        </w:rPr>
        <w:tab/>
      </w:r>
      <w:r>
        <w:t>Н</w:t>
      </w:r>
      <w:r w:rsidRPr="00564054">
        <w:t xml:space="preserve">е отвечайте грубо на сообщения, игнорируйте сообщения от незнакомых, агрессивных и подозрительных личностей. </w:t>
      </w:r>
    </w:p>
    <w:p w:rsidR="00036B2C" w:rsidRDefault="00036B2C" w:rsidP="002902D3">
      <w:pPr>
        <w:pStyle w:val="NormalWeb"/>
        <w:spacing w:before="0" w:beforeAutospacing="0" w:after="0" w:afterAutospacing="0"/>
        <w:jc w:val="both"/>
        <w:rPr>
          <w:bCs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0" type="#_x0000_t172" style="position:absolute;left:0;text-align:left;margin-left:64.7pt;margin-top:113.3pt;width:111.4pt;height:30.65pt;rotation:-335818fd;z-index:251658752" adj="0" fillcolor="black">
            <v:shadow color="#868686"/>
            <v:textpath style="font-family:&quot;Times New Roman&quot;;v-text-kern:t" trim="t" fitpath="t" string="Дружелюбного &#10;Вам Интернета!"/>
          </v:shape>
        </w:pict>
      </w:r>
      <w:r>
        <w:rPr>
          <w:noProof/>
        </w:rPr>
        <w:pict>
          <v:shape id="Рисунок 14" o:spid="_x0000_s1031" type="#_x0000_t75" alt="socium_glavnay.jpg" style="position:absolute;left:0;text-align:left;margin-left:138.35pt;margin-top:38.85pt;width:105.3pt;height:82.5pt;z-index:-251664896;visibility:visible">
            <v:imagedata r:id="rId7" o:title="" croptop="7710f" cropbottom="3855f" cropleft="6435f" cropright="13199f"/>
          </v:shape>
        </w:pict>
      </w:r>
      <w:r w:rsidRPr="00876981">
        <w:t xml:space="preserve">Сообщайте поставщику услуг Интернета </w:t>
      </w:r>
      <w:r w:rsidRPr="00876981">
        <w:rPr>
          <w:bCs/>
        </w:rPr>
        <w:t>о получении оскорбительных, назойливых или угрожающих сообщений электронной почты</w:t>
      </w:r>
      <w:r>
        <w:rPr>
          <w:bCs/>
        </w:rPr>
        <w:t>.</w:t>
      </w:r>
      <w:r>
        <w:rPr>
          <w:bCs/>
        </w:rPr>
        <w:br w:type="page"/>
      </w:r>
    </w:p>
    <w:p w:rsidR="00036B2C" w:rsidRDefault="00036B2C" w:rsidP="00C42932">
      <w:pPr>
        <w:pStyle w:val="NormalWeb"/>
        <w:spacing w:before="0" w:beforeAutospacing="0" w:after="0" w:afterAutospacing="0"/>
        <w:jc w:val="both"/>
        <w:rPr>
          <w:bCs/>
        </w:rPr>
      </w:pPr>
      <w:r>
        <w:rPr>
          <w:noProof/>
        </w:rPr>
        <w:pict>
          <v:shape id="Рисунок 19" o:spid="_x0000_s1032" type="#_x0000_t75" alt="Буклет Интернет-Вселенная копия.jpg" style="position:absolute;left:0;text-align:left;margin-left:-9.95pt;margin-top:-12.4pt;width:796.7pt;height:560.9pt;z-index:-251655680;visibility:visible">
            <v:imagedata r:id="rId8" o:title=""/>
          </v:shape>
        </w:pict>
      </w:r>
      <w:r>
        <w:rPr>
          <w:noProof/>
        </w:rPr>
        <w:pict>
          <v:shape id="Рисунок 21" o:spid="_x0000_s1033" type="#_x0000_t75" alt="Редактировать текстовый слой.png" style="position:absolute;left:0;text-align:left;margin-left:147.65pt;margin-top:-3.7pt;width:73.05pt;height:63.75pt;z-index:251661824;visibility:visible">
            <v:imagedata r:id="rId9" o:title=""/>
          </v:shape>
        </w:pict>
      </w:r>
    </w:p>
    <w:p w:rsidR="00036B2C" w:rsidRDefault="00036B2C" w:rsidP="00BE008C">
      <w:pPr>
        <w:pStyle w:val="text"/>
        <w:jc w:val="center"/>
        <w:rPr>
          <w:b/>
          <w:i/>
          <w:sz w:val="28"/>
          <w:szCs w:val="28"/>
        </w:rPr>
      </w:pPr>
      <w:r>
        <w:rPr>
          <w:noProof/>
        </w:rPr>
        <w:pict>
          <v:shape id="_x0000_s1034" type="#_x0000_t172" style="position:absolute;left:0;text-align:left;margin-left:43.05pt;margin-top:20.15pt;width:186.55pt;height:50.5pt;rotation:1077903fd;z-index:251657728" adj="0" fillcolor="black">
            <v:shadow color="#868686"/>
            <v:textpath style="font-family:&quot;Times New Roman&quot;;v-text-kern:t" trim="t" fitpath="t" string="Куда можно обратиться&#10;по поводу противоправного&#10;и негативного контента?"/>
          </v:shape>
        </w:pict>
      </w:r>
    </w:p>
    <w:p w:rsidR="00036B2C" w:rsidRDefault="00036B2C" w:rsidP="00BE008C">
      <w:pPr>
        <w:pStyle w:val="text"/>
        <w:jc w:val="center"/>
        <w:rPr>
          <w:b/>
          <w:i/>
          <w:sz w:val="28"/>
          <w:szCs w:val="28"/>
        </w:rPr>
      </w:pPr>
    </w:p>
    <w:p w:rsidR="00036B2C" w:rsidRDefault="00036B2C" w:rsidP="00BE008C">
      <w:pPr>
        <w:pStyle w:val="text"/>
        <w:jc w:val="center"/>
        <w:rPr>
          <w:b/>
          <w:i/>
          <w:sz w:val="28"/>
          <w:szCs w:val="28"/>
        </w:rPr>
      </w:pPr>
    </w:p>
    <w:p w:rsidR="00036B2C" w:rsidRDefault="00036B2C" w:rsidP="00FA07E2">
      <w:pPr>
        <w:pStyle w:val="ListParagraph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36B2C" w:rsidRPr="00406D3A" w:rsidRDefault="00036B2C" w:rsidP="00FA07E2">
      <w:pPr>
        <w:pStyle w:val="ListParagraph"/>
        <w:tabs>
          <w:tab w:val="left" w:pos="426"/>
        </w:tabs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406D3A">
        <w:rPr>
          <w:rFonts w:ascii="Times New Roman" w:hAnsi="Times New Roman"/>
          <w:b/>
          <w:color w:val="000000"/>
          <w:sz w:val="24"/>
          <w:szCs w:val="24"/>
        </w:rPr>
        <w:t>Фонд «Дружественный Рунет»</w:t>
      </w:r>
      <w:r w:rsidRPr="00406D3A">
        <w:rPr>
          <w:rFonts w:ascii="Times New Roman" w:hAnsi="Times New Roman"/>
          <w:color w:val="000000"/>
          <w:sz w:val="24"/>
          <w:szCs w:val="24"/>
        </w:rPr>
        <w:t xml:space="preserve"> при поддержке Координационного центра домена RU 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406D3A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0" w:history="1">
        <w:r w:rsidRPr="00406D3A">
          <w:rPr>
            <w:rStyle w:val="Hyperlink"/>
            <w:rFonts w:ascii="Times New Roman" w:hAnsi="Times New Roman"/>
            <w:b/>
            <w:sz w:val="24"/>
            <w:szCs w:val="24"/>
          </w:rPr>
          <w:t>http://www.friendlyrunet.ru/</w:t>
        </w:r>
      </w:hyperlink>
      <w:r>
        <w:t>.</w:t>
      </w:r>
    </w:p>
    <w:p w:rsidR="00036B2C" w:rsidRDefault="00036B2C" w:rsidP="00C90EF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06D3A">
        <w:rPr>
          <w:rFonts w:ascii="Times New Roman" w:hAnsi="Times New Roman"/>
          <w:color w:val="000000"/>
          <w:sz w:val="24"/>
          <w:szCs w:val="24"/>
        </w:rPr>
        <w:t xml:space="preserve">Задача Фонда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406D3A">
        <w:rPr>
          <w:rFonts w:ascii="Times New Roman" w:hAnsi="Times New Roman"/>
          <w:color w:val="000000"/>
          <w:sz w:val="24"/>
          <w:szCs w:val="24"/>
        </w:rPr>
        <w:t xml:space="preserve"> выявление</w:t>
      </w:r>
      <w:r w:rsidRPr="00406D3A">
        <w:rPr>
          <w:rFonts w:ascii="Times New Roman" w:hAnsi="Times New Roman"/>
          <w:sz w:val="24"/>
          <w:szCs w:val="24"/>
        </w:rPr>
        <w:t xml:space="preserve"> и борьба с агрессивным контентом посредством взаимодействия пользователей </w:t>
      </w:r>
      <w:r>
        <w:rPr>
          <w:rFonts w:ascii="Times New Roman" w:hAnsi="Times New Roman"/>
          <w:sz w:val="24"/>
          <w:szCs w:val="24"/>
        </w:rPr>
        <w:t>И</w:t>
      </w:r>
      <w:r w:rsidRPr="00406D3A">
        <w:rPr>
          <w:rFonts w:ascii="Times New Roman" w:hAnsi="Times New Roman"/>
          <w:sz w:val="24"/>
          <w:szCs w:val="24"/>
        </w:rPr>
        <w:t>нтернета, профессионального сетевого сообщества, государственных и международных организаций.</w:t>
      </w:r>
      <w:r w:rsidRPr="00406D3A">
        <w:rPr>
          <w:rFonts w:ascii="Times New Roman" w:hAnsi="Times New Roman"/>
          <w:color w:val="000000"/>
          <w:sz w:val="24"/>
          <w:szCs w:val="24"/>
        </w:rPr>
        <w:t xml:space="preserve"> По поводу негативного контента обращайтесь в </w:t>
      </w:r>
      <w:r w:rsidRPr="00406D3A">
        <w:rPr>
          <w:rFonts w:ascii="Times New Roman" w:hAnsi="Times New Roman"/>
          <w:b/>
          <w:color w:val="000000"/>
          <w:sz w:val="24"/>
          <w:szCs w:val="24"/>
        </w:rPr>
        <w:t>раздел «Горячая линия».</w:t>
      </w:r>
    </w:p>
    <w:p w:rsidR="00036B2C" w:rsidRDefault="00036B2C" w:rsidP="0085542F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iCs/>
          <w:color w:val="080000"/>
          <w:sz w:val="24"/>
          <w:szCs w:val="24"/>
        </w:rPr>
      </w:pPr>
      <w:r w:rsidRPr="00C90EFC">
        <w:rPr>
          <w:rFonts w:ascii="Times New Roman" w:hAnsi="Times New Roman"/>
          <w:b/>
          <w:sz w:val="24"/>
          <w:szCs w:val="24"/>
        </w:rPr>
        <w:t>2</w:t>
      </w:r>
      <w:r w:rsidRPr="00C90E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C90EFC">
        <w:rPr>
          <w:rFonts w:ascii="Times New Roman" w:hAnsi="Times New Roman"/>
          <w:sz w:val="24"/>
          <w:szCs w:val="24"/>
        </w:rPr>
        <w:t>Веб-сайт компании Microsof</w:t>
      </w:r>
      <w:r w:rsidRPr="00C90EFC">
        <w:rPr>
          <w:rFonts w:ascii="Times New Roman" w:hAnsi="Times New Roman"/>
          <w:sz w:val="24"/>
          <w:szCs w:val="24"/>
          <w:lang w:val="en-US"/>
        </w:rPr>
        <w:t>t</w:t>
      </w:r>
      <w:r w:rsidRPr="00C90E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C90EFC">
        <w:rPr>
          <w:rFonts w:ascii="Times New Roman" w:hAnsi="Times New Roman"/>
          <w:b/>
          <w:sz w:val="24"/>
          <w:szCs w:val="24"/>
        </w:rPr>
        <w:t xml:space="preserve">Безопасность детей в Интернете»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hyperlink r:id="rId11" w:history="1">
        <w:r w:rsidRPr="0085542F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/>
          </w:rPr>
          <w:t>http</w:t>
        </w:r>
        <w:r w:rsidRPr="0085542F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://</w:t>
        </w:r>
        <w:r w:rsidRPr="0085542F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/>
          </w:rPr>
          <w:t>www</w:t>
        </w:r>
        <w:r w:rsidRPr="0085542F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.</w:t>
        </w:r>
        <w:r w:rsidRPr="0085542F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/>
          </w:rPr>
          <w:t>microsoft</w:t>
        </w:r>
        <w:r w:rsidRPr="0085542F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.</w:t>
        </w:r>
        <w:r w:rsidRPr="0085542F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/>
          </w:rPr>
          <w:t>com</w:t>
        </w:r>
        <w:r w:rsidRPr="0085542F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/</w:t>
        </w:r>
        <w:r w:rsidRPr="0085542F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/>
          </w:rPr>
          <w:t>Rus</w:t>
        </w:r>
        <w:r w:rsidRPr="0085542F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/</w:t>
        </w:r>
        <w:r w:rsidRPr="0085542F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/>
          </w:rPr>
          <w:t>athome</w:t>
        </w:r>
        <w:r w:rsidRPr="0085542F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/</w:t>
        </w:r>
        <w:r w:rsidRPr="0085542F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/>
          </w:rPr>
          <w:t>security</w:t>
        </w:r>
        <w:r w:rsidRPr="0085542F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/</w:t>
        </w:r>
      </w:hyperlink>
      <w:hyperlink r:id="rId12" w:history="1">
        <w:r w:rsidRPr="0085542F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/>
          </w:rPr>
          <w:t>kids</w:t>
        </w:r>
        <w:r w:rsidRPr="0085542F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/</w:t>
        </w:r>
        <w:r w:rsidRPr="0085542F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/>
          </w:rPr>
          <w:t>kilpailu</w:t>
        </w:r>
        <w:r w:rsidRPr="0085542F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.</w:t>
        </w:r>
        <w:r w:rsidRPr="0085542F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/>
          </w:rPr>
          <w:t>html</w:t>
        </w:r>
      </w:hyperlink>
      <w:r>
        <w:rPr>
          <w:rFonts w:ascii="Times New Roman" w:hAnsi="Times New Roman"/>
          <w:b/>
          <w:sz w:val="24"/>
          <w:szCs w:val="24"/>
        </w:rPr>
        <w:t xml:space="preserve">. </w:t>
      </w:r>
      <w:r w:rsidRPr="00C90EFC">
        <w:rPr>
          <w:rFonts w:ascii="Times New Roman" w:hAnsi="Times New Roman"/>
          <w:sz w:val="24"/>
          <w:szCs w:val="24"/>
        </w:rPr>
        <w:t>На этом сайте вы, а также ваши родители и педагоги, могут найти советы и рекомендации о том, как</w:t>
      </w:r>
      <w:r w:rsidRPr="00406D3A">
        <w:rPr>
          <w:rFonts w:ascii="Times New Roman" w:hAnsi="Times New Roman"/>
          <w:sz w:val="24"/>
          <w:szCs w:val="24"/>
        </w:rPr>
        <w:t xml:space="preserve"> защититься от рисков и угроз, с которыми можно столкнуться в Интернете.</w:t>
      </w:r>
      <w:r w:rsidRPr="00406D3A">
        <w:rPr>
          <w:rFonts w:ascii="Times New Roman" w:hAnsi="Times New Roman"/>
          <w:iCs/>
          <w:color w:val="080000"/>
          <w:sz w:val="24"/>
          <w:szCs w:val="24"/>
        </w:rPr>
        <w:t xml:space="preserve"> Отвечая на вопросы теста, Вы сможете понять, насколько хорошо Вы знаете</w:t>
      </w:r>
      <w:r>
        <w:rPr>
          <w:rFonts w:ascii="Times New Roman" w:hAnsi="Times New Roman"/>
          <w:iCs/>
          <w:color w:val="080000"/>
          <w:sz w:val="24"/>
          <w:szCs w:val="24"/>
        </w:rPr>
        <w:t xml:space="preserve"> </w:t>
      </w:r>
      <w:r w:rsidRPr="00406D3A">
        <w:rPr>
          <w:rFonts w:ascii="Times New Roman" w:hAnsi="Times New Roman"/>
          <w:iCs/>
          <w:color w:val="080000"/>
          <w:sz w:val="24"/>
          <w:szCs w:val="24"/>
        </w:rPr>
        <w:t>правила безопасного поведения в Интернете</w:t>
      </w:r>
      <w:r>
        <w:rPr>
          <w:rFonts w:ascii="Times New Roman" w:hAnsi="Times New Roman"/>
          <w:iCs/>
          <w:color w:val="080000"/>
          <w:sz w:val="24"/>
          <w:szCs w:val="24"/>
        </w:rPr>
        <w:t>.</w:t>
      </w:r>
    </w:p>
    <w:p w:rsidR="00036B2C" w:rsidRDefault="00036B2C" w:rsidP="0085542F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iCs/>
          <w:color w:val="080000"/>
          <w:sz w:val="24"/>
          <w:szCs w:val="24"/>
        </w:rPr>
      </w:pPr>
      <w:r w:rsidRPr="00F2727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/>
          <w:b/>
          <w:color w:val="0000FF"/>
          <w:sz w:val="24"/>
          <w:szCs w:val="24"/>
        </w:rPr>
        <w:tab/>
      </w:r>
      <w:r w:rsidRPr="00406D3A">
        <w:rPr>
          <w:rFonts w:ascii="Times New Roman" w:hAnsi="Times New Roman"/>
          <w:b/>
          <w:color w:val="0000FF"/>
          <w:sz w:val="24"/>
          <w:szCs w:val="24"/>
        </w:rPr>
        <w:t xml:space="preserve">ЭТИКА </w:t>
      </w:r>
      <w:r>
        <w:rPr>
          <w:rFonts w:ascii="Times New Roman" w:hAnsi="Times New Roman"/>
          <w:b/>
          <w:color w:val="0000FF"/>
          <w:sz w:val="24"/>
          <w:szCs w:val="24"/>
        </w:rPr>
        <w:t>–</w:t>
      </w:r>
      <w:r w:rsidRPr="00406D3A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hyperlink r:id="rId13" w:history="1">
        <w:r w:rsidRPr="00D47F6A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http</w:t>
        </w:r>
        <w:r w:rsidRPr="00D47F6A">
          <w:rPr>
            <w:rStyle w:val="Hyperlink"/>
            <w:rFonts w:ascii="Times New Roman" w:hAnsi="Times New Roman"/>
            <w:b/>
            <w:sz w:val="24"/>
            <w:szCs w:val="24"/>
          </w:rPr>
          <w:t>://</w:t>
        </w:r>
        <w:r w:rsidRPr="00D47F6A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D47F6A">
          <w:rPr>
            <w:rStyle w:val="Hyperlink"/>
            <w:rFonts w:ascii="Times New Roman" w:hAnsi="Times New Roman"/>
            <w:b/>
            <w:sz w:val="24"/>
            <w:szCs w:val="24"/>
          </w:rPr>
          <w:t>.</w:t>
        </w:r>
        <w:r w:rsidRPr="00D47F6A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etika</w:t>
        </w:r>
        <w:r w:rsidRPr="00D47F6A">
          <w:rPr>
            <w:rStyle w:val="Hyperlink"/>
            <w:rFonts w:ascii="Times New Roman" w:hAnsi="Times New Roman"/>
            <w:b/>
            <w:sz w:val="24"/>
            <w:szCs w:val="24"/>
          </w:rPr>
          <w:t>.</w:t>
        </w:r>
        <w:r w:rsidRPr="00D47F6A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ru</w:t>
        </w:r>
        <w:r w:rsidRPr="00D47F6A">
          <w:rPr>
            <w:rStyle w:val="Hyperlink"/>
            <w:rFonts w:ascii="Times New Roman" w:hAnsi="Times New Roman"/>
            <w:b/>
            <w:sz w:val="24"/>
            <w:szCs w:val="24"/>
          </w:rPr>
          <w:t>/</w:t>
        </w:r>
      </w:hyperlink>
      <w:r>
        <w:rPr>
          <w:rFonts w:ascii="Times New Roman" w:hAnsi="Times New Roman"/>
          <w:b/>
          <w:color w:val="0000FF"/>
          <w:sz w:val="24"/>
          <w:szCs w:val="24"/>
        </w:rPr>
        <w:t xml:space="preserve">. </w:t>
      </w:r>
      <w:r w:rsidRPr="00406D3A">
        <w:rPr>
          <w:rFonts w:ascii="Times New Roman" w:hAnsi="Times New Roman"/>
          <w:iCs/>
          <w:color w:val="080000"/>
          <w:sz w:val="24"/>
          <w:szCs w:val="24"/>
        </w:rPr>
        <w:t xml:space="preserve">Здесь можно узнать о том, как вести себя в Сети и что делать </w:t>
      </w:r>
      <w:r w:rsidRPr="0085542F">
        <w:rPr>
          <w:rFonts w:ascii="Times New Roman" w:hAnsi="Times New Roman"/>
          <w:iCs/>
          <w:color w:val="080000"/>
          <w:sz w:val="24"/>
          <w:szCs w:val="24"/>
        </w:rPr>
        <w:t>в случае опасности.</w:t>
      </w:r>
    </w:p>
    <w:p w:rsidR="00036B2C" w:rsidRDefault="00036B2C" w:rsidP="00B4008F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5542F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ab/>
      </w:r>
      <w:r w:rsidRPr="0085542F">
        <w:rPr>
          <w:rFonts w:ascii="Times New Roman" w:hAnsi="Times New Roman"/>
          <w:sz w:val="24"/>
          <w:szCs w:val="24"/>
        </w:rPr>
        <w:t>Информационно</w:t>
      </w:r>
      <w:r>
        <w:rPr>
          <w:rFonts w:ascii="Times New Roman" w:hAnsi="Times New Roman"/>
          <w:sz w:val="24"/>
          <w:szCs w:val="24"/>
        </w:rPr>
        <w:t>-</w:t>
      </w:r>
      <w:r w:rsidRPr="0085542F">
        <w:rPr>
          <w:rFonts w:ascii="Times New Roman" w:hAnsi="Times New Roman"/>
          <w:sz w:val="24"/>
          <w:szCs w:val="24"/>
        </w:rPr>
        <w:t xml:space="preserve">аналитический ресурс «Ваш личный </w:t>
      </w:r>
      <w:r>
        <w:rPr>
          <w:rFonts w:ascii="Times New Roman" w:hAnsi="Times New Roman"/>
          <w:sz w:val="24"/>
          <w:szCs w:val="24"/>
        </w:rPr>
        <w:t>И</w:t>
      </w:r>
      <w:r w:rsidRPr="0085542F">
        <w:rPr>
          <w:rFonts w:ascii="Times New Roman" w:hAnsi="Times New Roman"/>
          <w:sz w:val="24"/>
          <w:szCs w:val="24"/>
        </w:rPr>
        <w:t xml:space="preserve">нтернет» </w:t>
      </w:r>
      <w:r>
        <w:rPr>
          <w:rFonts w:ascii="Times New Roman" w:hAnsi="Times New Roman"/>
          <w:sz w:val="24"/>
          <w:szCs w:val="24"/>
        </w:rPr>
        <w:t>–</w:t>
      </w:r>
      <w:r w:rsidRPr="0085542F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B4008F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http</w:t>
        </w:r>
        <w:r w:rsidRPr="00B4008F">
          <w:rPr>
            <w:rStyle w:val="Hyperlink"/>
            <w:rFonts w:ascii="Times New Roman" w:hAnsi="Times New Roman"/>
            <w:b/>
            <w:sz w:val="24"/>
            <w:szCs w:val="24"/>
          </w:rPr>
          <w:t>://</w:t>
        </w:r>
        <w:r w:rsidRPr="00B4008F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B4008F">
          <w:rPr>
            <w:rStyle w:val="Hyperlink"/>
            <w:rFonts w:ascii="Times New Roman" w:hAnsi="Times New Roman"/>
            <w:b/>
            <w:sz w:val="24"/>
            <w:szCs w:val="24"/>
          </w:rPr>
          <w:t>.</w:t>
        </w:r>
        <w:r w:rsidRPr="00B4008F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content</w:t>
        </w:r>
        <w:r w:rsidRPr="00B4008F">
          <w:rPr>
            <w:rStyle w:val="Hyperlink"/>
            <w:rFonts w:ascii="Times New Roman" w:hAnsi="Times New Roman"/>
            <w:b/>
            <w:sz w:val="24"/>
            <w:szCs w:val="24"/>
          </w:rPr>
          <w:t>-</w:t>
        </w:r>
        <w:r w:rsidRPr="00B4008F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filtering</w:t>
        </w:r>
        <w:r w:rsidRPr="00B4008F">
          <w:rPr>
            <w:rStyle w:val="Hyperlink"/>
            <w:rFonts w:ascii="Times New Roman" w:hAnsi="Times New Roman"/>
            <w:b/>
            <w:sz w:val="24"/>
            <w:szCs w:val="24"/>
          </w:rPr>
          <w:t>.</w:t>
        </w:r>
        <w:r w:rsidRPr="00B4008F">
          <w:rPr>
            <w:rStyle w:val="Hyperlink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color w:val="0000FF"/>
          <w:sz w:val="24"/>
          <w:szCs w:val="24"/>
        </w:rPr>
        <w:t xml:space="preserve">. </w:t>
      </w:r>
      <w:r w:rsidRPr="0085542F">
        <w:rPr>
          <w:rFonts w:ascii="Times New Roman" w:hAnsi="Times New Roman"/>
          <w:sz w:val="24"/>
          <w:szCs w:val="24"/>
        </w:rPr>
        <w:t xml:space="preserve">На портале дается подробная информация об Интернет-угрозах, способах защиты, предлагаются </w:t>
      </w:r>
    </w:p>
    <w:p w:rsidR="00036B2C" w:rsidRDefault="00036B2C" w:rsidP="00B4008F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36B2C" w:rsidRDefault="00036B2C" w:rsidP="00B4008F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36B2C" w:rsidRDefault="00036B2C" w:rsidP="00B4008F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36B2C" w:rsidRDefault="00036B2C" w:rsidP="00B4008F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_x0000_s1035" type="#_x0000_t172" style="position:absolute;left:0;text-align:left;margin-left:33.2pt;margin-top:10.85pt;width:145.6pt;height:30.1pt;rotation:-977073fd;z-index:251659776" adj="0" fillcolor="black">
            <v:shadow color="#868686"/>
            <v:textpath style="font-family:&quot;Times New Roman&quot;;v-text-kern:t" trim="t" fitpath="t" string="&quot;Весь мир в экране -&#10;это Интернет...&quot;"/>
          </v:shape>
        </w:pict>
      </w:r>
    </w:p>
    <w:p w:rsidR="00036B2C" w:rsidRDefault="00036B2C" w:rsidP="00B4008F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36B2C" w:rsidRDefault="00036B2C" w:rsidP="00B4008F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36B2C" w:rsidRDefault="00036B2C" w:rsidP="00B4008F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36B2C" w:rsidRDefault="00036B2C" w:rsidP="00B4008F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36B2C" w:rsidRDefault="00036B2C" w:rsidP="00B4008F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36B2C" w:rsidRDefault="00036B2C" w:rsidP="00B4008F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36B2C" w:rsidRDefault="00036B2C" w:rsidP="002D53FF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5542F">
        <w:rPr>
          <w:rFonts w:ascii="Times New Roman" w:hAnsi="Times New Roman"/>
          <w:sz w:val="24"/>
          <w:szCs w:val="24"/>
        </w:rPr>
        <w:t>различные антивирусные продукты, можно загрузить персональный фильтр.</w:t>
      </w:r>
    </w:p>
    <w:p w:rsidR="00036B2C" w:rsidRPr="0085542F" w:rsidRDefault="00036B2C" w:rsidP="002D53FF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5542F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ab/>
      </w:r>
      <w:r w:rsidRPr="0085542F">
        <w:rPr>
          <w:rFonts w:ascii="Times New Roman" w:hAnsi="Times New Roman"/>
          <w:sz w:val="24"/>
          <w:szCs w:val="24"/>
        </w:rPr>
        <w:t xml:space="preserve">Центр безопасного Интернета в России </w:t>
      </w:r>
      <w:r>
        <w:rPr>
          <w:rFonts w:ascii="Times New Roman" w:hAnsi="Times New Roman"/>
          <w:sz w:val="24"/>
          <w:szCs w:val="24"/>
        </w:rPr>
        <w:t>–</w:t>
      </w:r>
      <w:r w:rsidRPr="0085542F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85542F">
          <w:rPr>
            <w:rStyle w:val="Hyperlink"/>
            <w:rFonts w:ascii="Times New Roman" w:hAnsi="Times New Roman"/>
            <w:b/>
            <w:color w:val="auto"/>
            <w:sz w:val="24"/>
            <w:szCs w:val="24"/>
          </w:rPr>
          <w:t>http://www.saferunet.ru/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85542F">
        <w:rPr>
          <w:rFonts w:ascii="Times New Roman" w:hAnsi="Times New Roman"/>
          <w:sz w:val="24"/>
          <w:szCs w:val="24"/>
        </w:rPr>
        <w:t>Центр занимается Интернет-угрозами и эффективным противодействием им в отношении всех категорий пользователей. Воспользуйтесь Горячей линией «Сообщи о противоправном контенте».</w:t>
      </w:r>
    </w:p>
    <w:p w:rsidR="00036B2C" w:rsidRPr="0085542F" w:rsidRDefault="00036B2C" w:rsidP="00406D3A">
      <w:pPr>
        <w:pStyle w:val="Heading2"/>
        <w:spacing w:after="0" w:afterAutospacing="0"/>
        <w:jc w:val="center"/>
        <w:rPr>
          <w:sz w:val="24"/>
          <w:szCs w:val="24"/>
        </w:rPr>
      </w:pPr>
      <w:r w:rsidRPr="0085542F">
        <w:rPr>
          <w:bCs w:val="0"/>
          <w:color w:val="080000"/>
          <w:sz w:val="24"/>
          <w:szCs w:val="24"/>
          <w:u w:val="single"/>
        </w:rPr>
        <w:t>ПОИГРАЙТЕ!!!</w:t>
      </w:r>
    </w:p>
    <w:p w:rsidR="00036B2C" w:rsidRPr="0085542F" w:rsidRDefault="00036B2C" w:rsidP="00406D3A">
      <w:pPr>
        <w:widowControl w:val="0"/>
        <w:spacing w:after="0" w:line="240" w:lineRule="auto"/>
        <w:jc w:val="center"/>
        <w:rPr>
          <w:rFonts w:ascii="Times New Roman" w:hAnsi="Times New Roman"/>
          <w:iCs/>
          <w:color w:val="080000"/>
          <w:sz w:val="24"/>
          <w:szCs w:val="24"/>
        </w:rPr>
      </w:pPr>
      <w:r w:rsidRPr="0085542F">
        <w:rPr>
          <w:rFonts w:ascii="Times New Roman" w:hAnsi="Times New Roman"/>
          <w:iCs/>
          <w:color w:val="080000"/>
          <w:sz w:val="24"/>
          <w:szCs w:val="24"/>
        </w:rPr>
        <w:t xml:space="preserve">В ходе игры вы узнаете о том, </w:t>
      </w:r>
    </w:p>
    <w:p w:rsidR="00036B2C" w:rsidRPr="0085542F" w:rsidRDefault="00036B2C" w:rsidP="00406D3A">
      <w:pPr>
        <w:widowControl w:val="0"/>
        <w:spacing w:after="0" w:line="240" w:lineRule="auto"/>
        <w:jc w:val="center"/>
        <w:rPr>
          <w:rFonts w:ascii="Times New Roman" w:hAnsi="Times New Roman"/>
          <w:iCs/>
          <w:color w:val="080000"/>
          <w:sz w:val="24"/>
          <w:szCs w:val="24"/>
        </w:rPr>
      </w:pPr>
      <w:r w:rsidRPr="0085542F">
        <w:rPr>
          <w:rFonts w:ascii="Times New Roman" w:hAnsi="Times New Roman"/>
          <w:iCs/>
          <w:color w:val="080000"/>
          <w:sz w:val="24"/>
          <w:szCs w:val="24"/>
        </w:rPr>
        <w:t>как вести на бескрайних просторах Всемирной паутины.</w:t>
      </w:r>
    </w:p>
    <w:p w:rsidR="00036B2C" w:rsidRPr="0085542F" w:rsidRDefault="00036B2C" w:rsidP="00406D3A">
      <w:pPr>
        <w:widowControl w:val="0"/>
        <w:spacing w:after="0" w:line="240" w:lineRule="auto"/>
        <w:jc w:val="center"/>
        <w:rPr>
          <w:rFonts w:ascii="Times New Roman" w:hAnsi="Times New Roman"/>
          <w:iCs/>
          <w:color w:val="080000"/>
          <w:sz w:val="24"/>
          <w:szCs w:val="24"/>
        </w:rPr>
      </w:pPr>
      <w:r w:rsidRPr="0085542F">
        <w:rPr>
          <w:rFonts w:ascii="Times New Roman" w:hAnsi="Times New Roman"/>
          <w:b/>
          <w:color w:val="080000"/>
          <w:sz w:val="24"/>
          <w:szCs w:val="24"/>
        </w:rPr>
        <w:t>«Прогулка через ИнтерНетЛес»</w:t>
      </w:r>
    </w:p>
    <w:p w:rsidR="00036B2C" w:rsidRPr="0085542F" w:rsidRDefault="00036B2C" w:rsidP="00406D3A">
      <w:pPr>
        <w:widowControl w:val="0"/>
        <w:spacing w:after="0" w:line="240" w:lineRule="auto"/>
        <w:jc w:val="center"/>
        <w:rPr>
          <w:rFonts w:ascii="Times New Roman" w:hAnsi="Times New Roman"/>
          <w:b/>
          <w:iCs/>
          <w:color w:val="080000"/>
          <w:sz w:val="24"/>
          <w:szCs w:val="24"/>
        </w:rPr>
      </w:pPr>
      <w:hyperlink r:id="rId16" w:history="1">
        <w:r w:rsidRPr="0085542F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/>
          </w:rPr>
          <w:t>http</w:t>
        </w:r>
        <w:r w:rsidRPr="0085542F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://</w:t>
        </w:r>
        <w:r w:rsidRPr="0085542F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/>
          </w:rPr>
          <w:t>www</w:t>
        </w:r>
        <w:r w:rsidRPr="0085542F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.</w:t>
        </w:r>
        <w:r w:rsidRPr="0085542F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/>
          </w:rPr>
          <w:t>wildwebwoods</w:t>
        </w:r>
        <w:r w:rsidRPr="0085542F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.</w:t>
        </w:r>
        <w:r w:rsidRPr="0085542F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/>
          </w:rPr>
          <w:t>org</w:t>
        </w:r>
        <w:r w:rsidRPr="0085542F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/</w:t>
        </w:r>
        <w:r w:rsidRPr="0085542F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/>
          </w:rPr>
          <w:t>popup</w:t>
        </w:r>
        <w:r w:rsidRPr="0085542F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.</w:t>
        </w:r>
        <w:r w:rsidRPr="0085542F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/>
          </w:rPr>
          <w:t>php</w:t>
        </w:r>
        <w:r w:rsidRPr="0085542F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?</w:t>
        </w:r>
        <w:r w:rsidRPr="0085542F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/>
          </w:rPr>
          <w:t>lang</w:t>
        </w:r>
        <w:r w:rsidRPr="0085542F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=</w:t>
        </w:r>
        <w:r w:rsidRPr="0085542F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/>
          </w:rPr>
          <w:t>ru</w:t>
        </w:r>
      </w:hyperlink>
      <w:r w:rsidRPr="0085542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036B2C" w:rsidRPr="006A774C" w:rsidRDefault="00036B2C" w:rsidP="008A41E4">
      <w:pPr>
        <w:spacing w:line="240" w:lineRule="auto"/>
        <w:jc w:val="both"/>
        <w:rPr>
          <w:rFonts w:ascii="Times New Roman" w:hAnsi="Times New Roman"/>
          <w:b/>
          <w:sz w:val="2"/>
          <w:szCs w:val="24"/>
        </w:rPr>
      </w:pPr>
    </w:p>
    <w:p w:rsidR="00036B2C" w:rsidRDefault="00036B2C" w:rsidP="008A41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Рисунок 2" o:spid="_x0000_s1036" type="#_x0000_t75" style="position:absolute;left:0;text-align:left;margin-left:109.65pt;margin-top:67.35pt;width:123.8pt;height:58.55pt;z-index:251652608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">
            <v:imagedata r:id="rId17" o:title=""/>
            <o:lock v:ext="edit" aspectratio="f"/>
          </v:shape>
        </w:pict>
      </w:r>
      <w:r w:rsidRPr="0085542F">
        <w:rPr>
          <w:rFonts w:ascii="Times New Roman" w:hAnsi="Times New Roman"/>
          <w:b/>
          <w:sz w:val="24"/>
          <w:szCs w:val="24"/>
        </w:rPr>
        <w:t>Наш сайт:</w:t>
      </w:r>
      <w:r w:rsidRPr="0085542F">
        <w:rPr>
          <w:rFonts w:ascii="Times New Roman" w:hAnsi="Times New Roman"/>
          <w:sz w:val="24"/>
          <w:szCs w:val="24"/>
        </w:rPr>
        <w:t xml:space="preserve"> </w:t>
      </w:r>
      <w:r w:rsidRPr="00087597">
        <w:rPr>
          <w:rFonts w:ascii="Times New Roman" w:hAnsi="Times New Roman"/>
          <w:b/>
          <w:color w:val="0000FF"/>
          <w:sz w:val="24"/>
          <w:szCs w:val="24"/>
          <w:u w:val="single"/>
        </w:rPr>
        <w:t>http://www.</w:t>
      </w:r>
      <w:r w:rsidRPr="00087597">
        <w:rPr>
          <w:rFonts w:ascii="Times New Roman" w:hAnsi="Times New Roman"/>
          <w:b/>
          <w:color w:val="0000FF"/>
          <w:sz w:val="24"/>
          <w:szCs w:val="24"/>
          <w:u w:val="single"/>
          <w:lang w:val="en-US"/>
        </w:rPr>
        <w:t>uobdu</w:t>
      </w:r>
      <w:r w:rsidRPr="00087597">
        <w:rPr>
          <w:rFonts w:ascii="Times New Roman" w:hAnsi="Times New Roman"/>
          <w:b/>
          <w:color w:val="0000FF"/>
          <w:sz w:val="24"/>
          <w:szCs w:val="24"/>
          <w:u w:val="single"/>
        </w:rPr>
        <w:t>-</w:t>
      </w:r>
      <w:r w:rsidRPr="00087597">
        <w:rPr>
          <w:rFonts w:ascii="Times New Roman" w:hAnsi="Times New Roman"/>
          <w:b/>
          <w:color w:val="0000FF"/>
          <w:sz w:val="24"/>
          <w:szCs w:val="24"/>
          <w:u w:val="single"/>
          <w:lang w:val="en-US"/>
        </w:rPr>
        <w:t>aksakov</w:t>
      </w:r>
      <w:r w:rsidRPr="00087597">
        <w:rPr>
          <w:rFonts w:ascii="Times New Roman" w:hAnsi="Times New Roman"/>
          <w:b/>
          <w:color w:val="0000FF"/>
          <w:sz w:val="24"/>
          <w:szCs w:val="24"/>
          <w:u w:val="single"/>
        </w:rPr>
        <w:t>.</w:t>
      </w:r>
      <w:r w:rsidRPr="00087597">
        <w:rPr>
          <w:rFonts w:ascii="Times New Roman" w:hAnsi="Times New Roman"/>
          <w:b/>
          <w:color w:val="0000FF"/>
          <w:sz w:val="24"/>
          <w:szCs w:val="24"/>
          <w:u w:val="single"/>
          <w:lang w:val="en-US"/>
        </w:rPr>
        <w:t>org</w:t>
      </w:r>
      <w:r w:rsidRPr="00087597">
        <w:rPr>
          <w:rFonts w:ascii="Times New Roman" w:hAnsi="Times New Roman"/>
          <w:b/>
          <w:color w:val="0000FF"/>
          <w:sz w:val="24"/>
          <w:szCs w:val="24"/>
          <w:u w:val="single"/>
        </w:rPr>
        <w:t>.</w:t>
      </w:r>
      <w:r w:rsidRPr="0085542F">
        <w:rPr>
          <w:rFonts w:ascii="Times New Roman" w:hAnsi="Times New Roman"/>
          <w:sz w:val="24"/>
          <w:szCs w:val="24"/>
        </w:rPr>
        <w:t xml:space="preserve"> В течение года на нашем сайте будут размещаться ссылки на конкурсы, организованные различными учреждениями по информационной безопасности детей в </w:t>
      </w:r>
      <w:r w:rsidRPr="00406D3A">
        <w:rPr>
          <w:rFonts w:ascii="Times New Roman" w:hAnsi="Times New Roman"/>
          <w:sz w:val="24"/>
          <w:szCs w:val="24"/>
        </w:rPr>
        <w:t>Сети.</w:t>
      </w:r>
    </w:p>
    <w:p w:rsidR="00036B2C" w:rsidRPr="009F437B" w:rsidRDefault="00036B2C" w:rsidP="008A41E4">
      <w:pPr>
        <w:spacing w:line="240" w:lineRule="auto"/>
        <w:jc w:val="both"/>
        <w:rPr>
          <w:rFonts w:ascii="Times New Roman" w:hAnsi="Times New Roman"/>
          <w:sz w:val="14"/>
          <w:szCs w:val="24"/>
        </w:rPr>
      </w:pPr>
    </w:p>
    <w:p w:rsidR="00036B2C" w:rsidRPr="009F437B" w:rsidRDefault="00036B2C" w:rsidP="008A41E4">
      <w:pPr>
        <w:spacing w:line="240" w:lineRule="auto"/>
        <w:jc w:val="both"/>
        <w:rPr>
          <w:rFonts w:ascii="Times New Roman" w:hAnsi="Times New Roman"/>
          <w:sz w:val="14"/>
          <w:szCs w:val="24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.45pt;margin-top:16.4pt;width:114.65pt;height:0;z-index:251663872" o:connectortype="straight"/>
        </w:pict>
      </w:r>
    </w:p>
    <w:p w:rsidR="00036B2C" w:rsidRPr="001974EF" w:rsidRDefault="00036B2C" w:rsidP="009F437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</w:rPr>
        <w:t>Е</w:t>
      </w:r>
      <w:r w:rsidRPr="001974EF">
        <w:rPr>
          <w:rFonts w:ascii="Times New Roman" w:hAnsi="Times New Roman"/>
          <w:sz w:val="24"/>
          <w:szCs w:val="24"/>
          <w:lang w:val="fr-FR"/>
        </w:rPr>
        <w:t xml:space="preserve">-mail: </w:t>
      </w:r>
      <w:hyperlink r:id="rId18" w:history="1">
        <w:r w:rsidRPr="001974EF">
          <w:rPr>
            <w:rStyle w:val="Hyperlink"/>
            <w:rFonts w:ascii="Times New Roman" w:hAnsi="Times New Roman"/>
            <w:sz w:val="24"/>
            <w:szCs w:val="24"/>
            <w:lang w:val="fr-FR"/>
          </w:rPr>
          <w:t>uobdu@rambler.ru/</w:t>
        </w:r>
      </w:hyperlink>
      <w:r w:rsidRPr="001974EF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036B2C" w:rsidRPr="009F437B" w:rsidRDefault="00036B2C" w:rsidP="009F43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41-14-11</w:t>
      </w:r>
    </w:p>
    <w:p w:rsidR="00036B2C" w:rsidRDefault="00036B2C" w:rsidP="00C043C3">
      <w:pPr>
        <w:spacing w:after="0" w:line="240" w:lineRule="auto"/>
        <w:ind w:left="851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shape id="Рисунок 3" o:spid="_x0000_s1038" type="#_x0000_t75" alt="Логотип ОБДЮ с миенем Аксакова копия.jpg" style="position:absolute;left:0;text-align:left;margin-left:138.3pt;margin-top:-.85pt;width:33.05pt;height:28.45pt;z-index:251662848;visibility:visible">
            <v:imagedata r:id="rId19" o:title="" cropleft="2288f" cropright="1980f"/>
          </v:shape>
        </w:pict>
      </w:r>
    </w:p>
    <w:p w:rsidR="00036B2C" w:rsidRDefault="00036B2C" w:rsidP="00C043C3">
      <w:pPr>
        <w:spacing w:after="0" w:line="240" w:lineRule="auto"/>
        <w:ind w:left="851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036B2C" w:rsidRDefault="00036B2C" w:rsidP="0051777E">
      <w:pPr>
        <w:spacing w:after="0" w:line="240" w:lineRule="auto"/>
        <w:ind w:left="851" w:right="-237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EE2FAB">
        <w:rPr>
          <w:rFonts w:ascii="Times New Roman" w:hAnsi="Times New Roman"/>
          <w:b/>
          <w:sz w:val="20"/>
          <w:szCs w:val="20"/>
        </w:rPr>
        <w:t xml:space="preserve">Ульяновская областная библиотека для детей и юношества имени С.Т. </w:t>
      </w:r>
      <w:r>
        <w:rPr>
          <w:rFonts w:ascii="Times New Roman" w:hAnsi="Times New Roman"/>
          <w:b/>
          <w:sz w:val="20"/>
          <w:szCs w:val="20"/>
        </w:rPr>
        <w:t>Аксакова</w:t>
      </w:r>
    </w:p>
    <w:p w:rsidR="00036B2C" w:rsidRDefault="00036B2C" w:rsidP="00C043C3">
      <w:pPr>
        <w:spacing w:after="0" w:line="240" w:lineRule="auto"/>
        <w:ind w:left="85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036B2C" w:rsidRDefault="00036B2C" w:rsidP="00C043C3">
      <w:pPr>
        <w:spacing w:after="0" w:line="240" w:lineRule="auto"/>
        <w:ind w:left="85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036B2C" w:rsidRDefault="00036B2C" w:rsidP="00C043C3">
      <w:pPr>
        <w:spacing w:after="0" w:line="240" w:lineRule="auto"/>
        <w:ind w:left="85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036B2C" w:rsidRDefault="00036B2C" w:rsidP="00C043C3">
      <w:pPr>
        <w:spacing w:after="0" w:line="240" w:lineRule="auto"/>
        <w:ind w:left="85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036B2C" w:rsidRDefault="00036B2C" w:rsidP="00C043C3">
      <w:pPr>
        <w:spacing w:after="0" w:line="240" w:lineRule="auto"/>
        <w:ind w:left="85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036B2C" w:rsidRDefault="00036B2C" w:rsidP="00C043C3">
      <w:pPr>
        <w:spacing w:after="0" w:line="240" w:lineRule="auto"/>
        <w:ind w:left="85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036B2C" w:rsidRDefault="00036B2C" w:rsidP="00C043C3">
      <w:pPr>
        <w:spacing w:after="0" w:line="240" w:lineRule="auto"/>
        <w:ind w:left="85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036B2C" w:rsidRDefault="00036B2C" w:rsidP="00C043C3">
      <w:pPr>
        <w:spacing w:after="0" w:line="240" w:lineRule="auto"/>
        <w:ind w:left="85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036B2C" w:rsidRDefault="00036B2C" w:rsidP="00C043C3">
      <w:pPr>
        <w:spacing w:after="0" w:line="240" w:lineRule="auto"/>
        <w:ind w:left="85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036B2C" w:rsidRDefault="00036B2C" w:rsidP="00C043C3">
      <w:pPr>
        <w:spacing w:after="0" w:line="240" w:lineRule="auto"/>
        <w:ind w:left="85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036B2C" w:rsidRDefault="00036B2C" w:rsidP="00C043C3">
      <w:pPr>
        <w:spacing w:after="0" w:line="240" w:lineRule="auto"/>
        <w:ind w:left="85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036B2C" w:rsidRDefault="00036B2C" w:rsidP="00C043C3">
      <w:pPr>
        <w:spacing w:after="0" w:line="240" w:lineRule="auto"/>
        <w:ind w:left="85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036B2C" w:rsidRDefault="00036B2C" w:rsidP="00C043C3">
      <w:pPr>
        <w:spacing w:after="0" w:line="240" w:lineRule="auto"/>
        <w:ind w:left="85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036B2C" w:rsidRDefault="00036B2C" w:rsidP="00C043C3">
      <w:pPr>
        <w:spacing w:after="0" w:line="240" w:lineRule="auto"/>
        <w:ind w:left="85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036B2C" w:rsidRDefault="00036B2C" w:rsidP="00C043C3">
      <w:pPr>
        <w:spacing w:after="0" w:line="240" w:lineRule="auto"/>
        <w:ind w:left="85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036B2C" w:rsidRDefault="00036B2C" w:rsidP="00C043C3">
      <w:pPr>
        <w:spacing w:after="0" w:line="240" w:lineRule="auto"/>
        <w:ind w:left="85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036B2C" w:rsidRDefault="00036B2C" w:rsidP="00C043C3">
      <w:pPr>
        <w:spacing w:after="0" w:line="240" w:lineRule="auto"/>
        <w:ind w:left="85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036B2C" w:rsidRDefault="00036B2C" w:rsidP="00C043C3">
      <w:pPr>
        <w:spacing w:after="0" w:line="240" w:lineRule="auto"/>
        <w:ind w:left="85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036B2C" w:rsidRDefault="00036B2C" w:rsidP="00C043C3">
      <w:pPr>
        <w:spacing w:after="0" w:line="240" w:lineRule="auto"/>
        <w:ind w:left="85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036B2C" w:rsidRDefault="00036B2C" w:rsidP="00C043C3">
      <w:pPr>
        <w:spacing w:after="0" w:line="240" w:lineRule="auto"/>
        <w:ind w:left="85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036B2C" w:rsidRDefault="00036B2C" w:rsidP="00C043C3">
      <w:pPr>
        <w:spacing w:after="0" w:line="240" w:lineRule="auto"/>
        <w:ind w:left="85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036B2C" w:rsidRDefault="00036B2C" w:rsidP="00C043C3">
      <w:pPr>
        <w:spacing w:after="0" w:line="240" w:lineRule="auto"/>
        <w:ind w:left="85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036B2C" w:rsidRDefault="00036B2C" w:rsidP="00C043C3">
      <w:pPr>
        <w:spacing w:after="0" w:line="240" w:lineRule="auto"/>
        <w:ind w:left="85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036B2C" w:rsidRDefault="00036B2C" w:rsidP="00C043C3">
      <w:pPr>
        <w:spacing w:after="0" w:line="240" w:lineRule="auto"/>
        <w:ind w:left="85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036B2C" w:rsidRDefault="00036B2C" w:rsidP="00C043C3">
      <w:pPr>
        <w:spacing w:after="0" w:line="240" w:lineRule="auto"/>
        <w:ind w:left="85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036B2C" w:rsidRDefault="00036B2C" w:rsidP="00C043C3">
      <w:pPr>
        <w:spacing w:after="0" w:line="240" w:lineRule="auto"/>
        <w:ind w:left="85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036B2C" w:rsidRDefault="00036B2C" w:rsidP="00C043C3">
      <w:pPr>
        <w:spacing w:after="0" w:line="240" w:lineRule="auto"/>
        <w:ind w:left="85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036B2C" w:rsidRDefault="00036B2C" w:rsidP="00C043C3">
      <w:pPr>
        <w:spacing w:after="0" w:line="240" w:lineRule="auto"/>
        <w:ind w:left="85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036B2C" w:rsidRDefault="00036B2C" w:rsidP="00C043C3">
      <w:pPr>
        <w:spacing w:after="0" w:line="240" w:lineRule="auto"/>
        <w:ind w:left="85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036B2C" w:rsidRDefault="00036B2C" w:rsidP="00C043C3">
      <w:pPr>
        <w:spacing w:after="0" w:line="240" w:lineRule="auto"/>
        <w:ind w:left="85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036B2C" w:rsidRDefault="00036B2C" w:rsidP="00C043C3">
      <w:pPr>
        <w:spacing w:after="0" w:line="240" w:lineRule="auto"/>
        <w:ind w:left="85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036B2C" w:rsidRDefault="00036B2C" w:rsidP="00C043C3">
      <w:pPr>
        <w:spacing w:after="0" w:line="240" w:lineRule="auto"/>
        <w:ind w:left="85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036B2C" w:rsidRDefault="00036B2C" w:rsidP="00C043C3">
      <w:pPr>
        <w:spacing w:after="0" w:line="240" w:lineRule="auto"/>
        <w:ind w:left="85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036B2C" w:rsidRDefault="00036B2C" w:rsidP="00C043C3">
      <w:pPr>
        <w:spacing w:after="0" w:line="240" w:lineRule="auto"/>
        <w:ind w:left="85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E2FAB">
        <w:rPr>
          <w:rFonts w:ascii="Times New Roman" w:hAnsi="Times New Roman"/>
          <w:b/>
          <w:sz w:val="24"/>
          <w:szCs w:val="24"/>
        </w:rPr>
        <w:t>Памятка</w:t>
      </w:r>
    </w:p>
    <w:p w:rsidR="00036B2C" w:rsidRPr="001974EF" w:rsidRDefault="00036B2C" w:rsidP="00C043C3">
      <w:pPr>
        <w:spacing w:after="0" w:line="240" w:lineRule="auto"/>
        <w:ind w:left="851"/>
        <w:contextualSpacing/>
        <w:jc w:val="center"/>
        <w:rPr>
          <w:rFonts w:ascii="Times New Roman" w:hAnsi="Times New Roman"/>
          <w:b/>
          <w:sz w:val="4"/>
          <w:szCs w:val="24"/>
        </w:rPr>
      </w:pPr>
    </w:p>
    <w:p w:rsidR="00036B2C" w:rsidRPr="001974EF" w:rsidRDefault="00036B2C" w:rsidP="00C043C3">
      <w:pPr>
        <w:spacing w:after="0" w:line="240" w:lineRule="auto"/>
        <w:ind w:left="851"/>
        <w:contextualSpacing/>
        <w:jc w:val="center"/>
        <w:rPr>
          <w:rFonts w:ascii="Times New Roman" w:hAnsi="Times New Roman"/>
          <w:b/>
          <w:shadow/>
          <w:color w:val="C00000"/>
          <w:sz w:val="36"/>
          <w:szCs w:val="24"/>
        </w:rPr>
      </w:pPr>
      <w:r w:rsidRPr="001974EF">
        <w:rPr>
          <w:rFonts w:ascii="Times New Roman" w:hAnsi="Times New Roman"/>
          <w:b/>
          <w:shadow/>
          <w:color w:val="C00000"/>
          <w:sz w:val="36"/>
          <w:szCs w:val="24"/>
        </w:rPr>
        <w:t xml:space="preserve">Правила </w:t>
      </w:r>
    </w:p>
    <w:p w:rsidR="00036B2C" w:rsidRPr="001974EF" w:rsidRDefault="00036B2C" w:rsidP="00C043C3">
      <w:pPr>
        <w:spacing w:after="0" w:line="240" w:lineRule="auto"/>
        <w:ind w:left="851"/>
        <w:contextualSpacing/>
        <w:jc w:val="center"/>
        <w:rPr>
          <w:rFonts w:ascii="Times New Roman" w:hAnsi="Times New Roman"/>
          <w:b/>
          <w:shadow/>
          <w:color w:val="C00000"/>
          <w:sz w:val="24"/>
          <w:szCs w:val="24"/>
        </w:rPr>
      </w:pPr>
      <w:r w:rsidRPr="001974EF">
        <w:rPr>
          <w:rFonts w:ascii="Times New Roman" w:hAnsi="Times New Roman"/>
          <w:b/>
          <w:shadow/>
          <w:color w:val="C00000"/>
          <w:sz w:val="24"/>
          <w:szCs w:val="24"/>
        </w:rPr>
        <w:t>безопасного путешествия по Интернет-Вселенной</w:t>
      </w:r>
    </w:p>
    <w:p w:rsidR="00036B2C" w:rsidRDefault="00036B2C" w:rsidP="00C043C3">
      <w:pPr>
        <w:spacing w:after="0" w:line="240" w:lineRule="auto"/>
        <w:ind w:left="851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36B2C" w:rsidRPr="00FF0CFC" w:rsidRDefault="00036B2C" w:rsidP="00C043C3">
      <w:pPr>
        <w:spacing w:after="0" w:line="240" w:lineRule="auto"/>
        <w:ind w:left="851"/>
        <w:contextualSpacing/>
        <w:jc w:val="center"/>
        <w:rPr>
          <w:rFonts w:ascii="Times New Roman" w:hAnsi="Times New Roman"/>
          <w:b/>
          <w:shadow/>
          <w:color w:val="C00000"/>
          <w:sz w:val="32"/>
          <w:szCs w:val="24"/>
        </w:rPr>
      </w:pPr>
      <w:r>
        <w:rPr>
          <w:rFonts w:ascii="Times New Roman" w:hAnsi="Times New Roman"/>
          <w:b/>
          <w:sz w:val="24"/>
          <w:szCs w:val="24"/>
        </w:rPr>
        <w:t>Ульяновск, 2010 год</w:t>
      </w:r>
    </w:p>
    <w:sectPr w:rsidR="00036B2C" w:rsidRPr="00FF0CFC" w:rsidSect="00FA07E2">
      <w:pgSz w:w="16838" w:h="11906" w:orient="landscape"/>
      <w:pgMar w:top="568" w:right="962" w:bottom="284" w:left="709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B0977"/>
    <w:multiLevelType w:val="hybridMultilevel"/>
    <w:tmpl w:val="7A26A9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070E3"/>
    <w:multiLevelType w:val="hybridMultilevel"/>
    <w:tmpl w:val="146E0960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">
    <w:nsid w:val="58352C2F"/>
    <w:multiLevelType w:val="multilevel"/>
    <w:tmpl w:val="AA309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5217"/>
    <w:rsid w:val="0003003E"/>
    <w:rsid w:val="00036B2C"/>
    <w:rsid w:val="00057653"/>
    <w:rsid w:val="00057985"/>
    <w:rsid w:val="00087597"/>
    <w:rsid w:val="000903EC"/>
    <w:rsid w:val="00093BE7"/>
    <w:rsid w:val="00095356"/>
    <w:rsid w:val="000B7E71"/>
    <w:rsid w:val="000C078A"/>
    <w:rsid w:val="000D0B32"/>
    <w:rsid w:val="000F1F34"/>
    <w:rsid w:val="000F64DE"/>
    <w:rsid w:val="0010000E"/>
    <w:rsid w:val="00114E2E"/>
    <w:rsid w:val="001846CE"/>
    <w:rsid w:val="001974EF"/>
    <w:rsid w:val="001B6153"/>
    <w:rsid w:val="001D353C"/>
    <w:rsid w:val="001F0126"/>
    <w:rsid w:val="001F3435"/>
    <w:rsid w:val="0021134A"/>
    <w:rsid w:val="00237BC7"/>
    <w:rsid w:val="002409FC"/>
    <w:rsid w:val="0027043B"/>
    <w:rsid w:val="002902D3"/>
    <w:rsid w:val="00293A36"/>
    <w:rsid w:val="002D53FF"/>
    <w:rsid w:val="002E530E"/>
    <w:rsid w:val="00313E45"/>
    <w:rsid w:val="00313F37"/>
    <w:rsid w:val="003369B3"/>
    <w:rsid w:val="00346B07"/>
    <w:rsid w:val="00392807"/>
    <w:rsid w:val="003D101F"/>
    <w:rsid w:val="003F0303"/>
    <w:rsid w:val="003F64FD"/>
    <w:rsid w:val="00406D3A"/>
    <w:rsid w:val="00452FAC"/>
    <w:rsid w:val="00464929"/>
    <w:rsid w:val="004713C1"/>
    <w:rsid w:val="00494E30"/>
    <w:rsid w:val="004A3CE0"/>
    <w:rsid w:val="004C0B2D"/>
    <w:rsid w:val="004C4B34"/>
    <w:rsid w:val="004D0995"/>
    <w:rsid w:val="004E16B2"/>
    <w:rsid w:val="004F1BBB"/>
    <w:rsid w:val="005070CF"/>
    <w:rsid w:val="0051777E"/>
    <w:rsid w:val="00554CA8"/>
    <w:rsid w:val="00564054"/>
    <w:rsid w:val="00566F1A"/>
    <w:rsid w:val="005A2141"/>
    <w:rsid w:val="005A2CE3"/>
    <w:rsid w:val="00601324"/>
    <w:rsid w:val="00613A97"/>
    <w:rsid w:val="00667CBC"/>
    <w:rsid w:val="0067188A"/>
    <w:rsid w:val="00681D57"/>
    <w:rsid w:val="0068744B"/>
    <w:rsid w:val="00687828"/>
    <w:rsid w:val="006A774C"/>
    <w:rsid w:val="006F0ABD"/>
    <w:rsid w:val="00725E75"/>
    <w:rsid w:val="00742232"/>
    <w:rsid w:val="00751C52"/>
    <w:rsid w:val="0079316B"/>
    <w:rsid w:val="00793D3D"/>
    <w:rsid w:val="007F2009"/>
    <w:rsid w:val="007F2818"/>
    <w:rsid w:val="00847248"/>
    <w:rsid w:val="0084763C"/>
    <w:rsid w:val="0085542F"/>
    <w:rsid w:val="0087501C"/>
    <w:rsid w:val="00876981"/>
    <w:rsid w:val="008A41E4"/>
    <w:rsid w:val="008A5217"/>
    <w:rsid w:val="008F7151"/>
    <w:rsid w:val="00917D2A"/>
    <w:rsid w:val="009236F8"/>
    <w:rsid w:val="009540F4"/>
    <w:rsid w:val="009548F8"/>
    <w:rsid w:val="00962F44"/>
    <w:rsid w:val="00981C39"/>
    <w:rsid w:val="009E0721"/>
    <w:rsid w:val="009E4C9E"/>
    <w:rsid w:val="009F437B"/>
    <w:rsid w:val="00A1279D"/>
    <w:rsid w:val="00A17DB8"/>
    <w:rsid w:val="00A27583"/>
    <w:rsid w:val="00A34C78"/>
    <w:rsid w:val="00A560E0"/>
    <w:rsid w:val="00AD3F79"/>
    <w:rsid w:val="00AE361F"/>
    <w:rsid w:val="00B1182E"/>
    <w:rsid w:val="00B2065D"/>
    <w:rsid w:val="00B374EC"/>
    <w:rsid w:val="00B4008F"/>
    <w:rsid w:val="00B65F09"/>
    <w:rsid w:val="00B90DB0"/>
    <w:rsid w:val="00B96C00"/>
    <w:rsid w:val="00BB242B"/>
    <w:rsid w:val="00BC16F7"/>
    <w:rsid w:val="00BD5C7D"/>
    <w:rsid w:val="00BE008C"/>
    <w:rsid w:val="00BE5AC0"/>
    <w:rsid w:val="00C043C3"/>
    <w:rsid w:val="00C32704"/>
    <w:rsid w:val="00C42932"/>
    <w:rsid w:val="00C526D6"/>
    <w:rsid w:val="00C66F22"/>
    <w:rsid w:val="00C73CF8"/>
    <w:rsid w:val="00C90EFC"/>
    <w:rsid w:val="00C93E7F"/>
    <w:rsid w:val="00C94719"/>
    <w:rsid w:val="00CC23D6"/>
    <w:rsid w:val="00CC3AC3"/>
    <w:rsid w:val="00CC566F"/>
    <w:rsid w:val="00CC68E9"/>
    <w:rsid w:val="00CD1009"/>
    <w:rsid w:val="00CE00B5"/>
    <w:rsid w:val="00D23753"/>
    <w:rsid w:val="00D47F6A"/>
    <w:rsid w:val="00D850B7"/>
    <w:rsid w:val="00DA4021"/>
    <w:rsid w:val="00DB1528"/>
    <w:rsid w:val="00E07D13"/>
    <w:rsid w:val="00E11E99"/>
    <w:rsid w:val="00E125B3"/>
    <w:rsid w:val="00E15563"/>
    <w:rsid w:val="00E626FA"/>
    <w:rsid w:val="00E84832"/>
    <w:rsid w:val="00EE2FAB"/>
    <w:rsid w:val="00EE5A5E"/>
    <w:rsid w:val="00EF033C"/>
    <w:rsid w:val="00EF6ABA"/>
    <w:rsid w:val="00F21125"/>
    <w:rsid w:val="00F24C27"/>
    <w:rsid w:val="00F27271"/>
    <w:rsid w:val="00F6447D"/>
    <w:rsid w:val="00F8415D"/>
    <w:rsid w:val="00F90E3F"/>
    <w:rsid w:val="00FA07E2"/>
    <w:rsid w:val="00FB18A8"/>
    <w:rsid w:val="00FB48D9"/>
    <w:rsid w:val="00FC4514"/>
    <w:rsid w:val="00FF0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9FC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A127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1279D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rsid w:val="00A560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Normal"/>
    <w:uiPriority w:val="99"/>
    <w:rsid w:val="005A2C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EE5A5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51C52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A27583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27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7583"/>
    <w:rPr>
      <w:rFonts w:ascii="Tahoma" w:hAnsi="Tahoma" w:cs="Tahoma"/>
      <w:sz w:val="16"/>
      <w:szCs w:val="16"/>
    </w:rPr>
  </w:style>
  <w:style w:type="paragraph" w:customStyle="1" w:styleId="maintext">
    <w:name w:val="main_text"/>
    <w:basedOn w:val="Normal"/>
    <w:uiPriority w:val="99"/>
    <w:rsid w:val="006878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99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etika.ru/" TargetMode="External"/><Relationship Id="rId18" Type="http://schemas.openxmlformats.org/officeDocument/2006/relationships/hyperlink" Target="mailto:uobdu@rambler.ru/&#1102;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://www.microsoft.com/Rus/athome/security/kids/kilpailu.html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://www.wildwebwoods.org/popup.php?lang=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microsoft.com/Rus/athome/security/kids/kilpailu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saferunet.ru/" TargetMode="External"/><Relationship Id="rId10" Type="http://schemas.openxmlformats.org/officeDocument/2006/relationships/hyperlink" Target="http://www.friendlyrunet.ru/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content-filterin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183</TotalTime>
  <Pages>2</Pages>
  <Words>853</Words>
  <Characters>4865</Characters>
  <Application>Microsoft Office Outlook</Application>
  <DocSecurity>0</DocSecurity>
  <Lines>0</Lines>
  <Paragraphs>0</Paragraphs>
  <ScaleCrop>false</ScaleCrop>
  <Company>uclib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7</cp:revision>
  <cp:lastPrinted>2012-12-20T04:45:00Z</cp:lastPrinted>
  <dcterms:created xsi:type="dcterms:W3CDTF">2010-02-01T12:02:00Z</dcterms:created>
  <dcterms:modified xsi:type="dcterms:W3CDTF">2012-12-20T04:46:00Z</dcterms:modified>
</cp:coreProperties>
</file>